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07E" w:rsidRPr="00356133" w:rsidRDefault="0049407E" w:rsidP="0049407E">
      <w:pPr>
        <w:overflowPunct w:val="0"/>
        <w:textAlignment w:val="baseline"/>
        <w:rPr>
          <w:rFonts w:ascii="ＭＳ 明朝" w:hAnsi="Times New Roman"/>
          <w:color w:val="000000"/>
          <w:spacing w:val="6"/>
          <w:kern w:val="0"/>
          <w:sz w:val="24"/>
        </w:rPr>
      </w:pPr>
      <w:bookmarkStart w:id="0" w:name="_GoBack"/>
      <w:bookmarkEnd w:id="0"/>
      <w:r w:rsidRPr="00356133">
        <w:rPr>
          <w:rFonts w:ascii="ＭＳ 明朝" w:hAnsi="Times New Roman" w:cs="ＭＳ 明朝" w:hint="eastAsia"/>
          <w:color w:val="000000"/>
          <w:kern w:val="0"/>
          <w:sz w:val="24"/>
        </w:rPr>
        <w:t>様式第１号</w:t>
      </w: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A152B3" w:rsidP="00BC1D0D">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山梨県立病院機構</w:t>
      </w:r>
      <w:r w:rsidR="0049407E" w:rsidRPr="00356133">
        <w:rPr>
          <w:rFonts w:ascii="ＭＳ 明朝" w:hAnsi="Times New Roman" w:cs="ＭＳ 明朝" w:hint="eastAsia"/>
          <w:color w:val="000000"/>
          <w:kern w:val="0"/>
          <w:sz w:val="24"/>
        </w:rPr>
        <w:t>未収金回収業務プロポーザル参加表明書</w:t>
      </w:r>
    </w:p>
    <w:p w:rsidR="00BC1D0D" w:rsidRPr="00356133" w:rsidRDefault="00BC1D0D"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平成</w:t>
      </w:r>
      <w:r w:rsidR="00055961">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年</w:t>
      </w:r>
      <w:r w:rsidR="00E5435A" w:rsidRPr="00356133">
        <w:rPr>
          <w:rFonts w:ascii="ＭＳ 明朝" w:hAnsi="Times New Roman" w:cs="ＭＳ 明朝" w:hint="eastAsia"/>
          <w:color w:val="000000"/>
          <w:kern w:val="0"/>
          <w:sz w:val="24"/>
        </w:rPr>
        <w:t xml:space="preserve">　</w:t>
      </w:r>
      <w:r w:rsidR="003E21FC">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月　　日</w:t>
      </w:r>
    </w:p>
    <w:p w:rsidR="0049407E" w:rsidRPr="00356133" w:rsidRDefault="0049407E" w:rsidP="0049407E">
      <w:pPr>
        <w:overflowPunct w:val="0"/>
        <w:textAlignment w:val="baseline"/>
        <w:rPr>
          <w:rFonts w:ascii="ＭＳ 明朝" w:hAnsi="Times New Roman"/>
          <w:color w:val="000000"/>
          <w:spacing w:val="6"/>
          <w:kern w:val="0"/>
          <w:sz w:val="24"/>
        </w:rPr>
      </w:pPr>
    </w:p>
    <w:p w:rsidR="00CF3558" w:rsidRPr="00356133" w:rsidRDefault="00CF3558" w:rsidP="0049407E">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地方独立行政法人山梨県立病院機構</w:t>
      </w:r>
    </w:p>
    <w:p w:rsidR="0049407E" w:rsidRPr="00356133" w:rsidRDefault="00A152B3"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理事長</w:t>
      </w:r>
      <w:r w:rsidR="0049407E"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小俣政男</w:t>
      </w:r>
      <w:r w:rsidR="0049407E" w:rsidRPr="00356133">
        <w:rPr>
          <w:rFonts w:ascii="ＭＳ 明朝" w:hAnsi="Times New Roman" w:cs="ＭＳ 明朝" w:hint="eastAsia"/>
          <w:color w:val="000000"/>
          <w:kern w:val="0"/>
          <w:sz w:val="24"/>
        </w:rPr>
        <w:t xml:space="preserve">　殿</w:t>
      </w: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（参加者）</w:t>
      </w:r>
    </w:p>
    <w:p w:rsidR="0049407E" w:rsidRPr="00356133" w:rsidRDefault="0049407E" w:rsidP="0049407E">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w:t>
      </w:r>
      <w:r w:rsidRPr="00356133">
        <w:rPr>
          <w:rFonts w:cs="Century"/>
          <w:color w:val="000000"/>
          <w:kern w:val="0"/>
          <w:sz w:val="24"/>
        </w:rPr>
        <w:t xml:space="preserve"> </w:t>
      </w:r>
      <w:r w:rsidRPr="00356133">
        <w:rPr>
          <w:rFonts w:ascii="ＭＳ 明朝" w:hAnsi="Times New Roman" w:cs="ＭＳ 明朝" w:hint="eastAsia"/>
          <w:color w:val="000000"/>
          <w:kern w:val="0"/>
          <w:sz w:val="24"/>
        </w:rPr>
        <w:t>在</w:t>
      </w:r>
      <w:r w:rsidRPr="00356133">
        <w:rPr>
          <w:rFonts w:cs="Century"/>
          <w:color w:val="000000"/>
          <w:kern w:val="0"/>
          <w:sz w:val="24"/>
        </w:rPr>
        <w:t xml:space="preserve"> </w:t>
      </w:r>
      <w:r w:rsidRPr="00356133">
        <w:rPr>
          <w:rFonts w:ascii="ＭＳ 明朝" w:hAnsi="Times New Roman" w:cs="ＭＳ 明朝" w:hint="eastAsia"/>
          <w:color w:val="000000"/>
          <w:kern w:val="0"/>
          <w:sz w:val="24"/>
        </w:rPr>
        <w:t>地</w:t>
      </w:r>
    </w:p>
    <w:p w:rsidR="0049407E" w:rsidRPr="00356133" w:rsidRDefault="0049407E" w:rsidP="0049407E">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名　　称</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w:t>
      </w:r>
      <w:r w:rsidR="00BC1D0D"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代表者職・氏名</w:t>
      </w:r>
      <w:r w:rsidR="00C33481"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 xml:space="preserve">　　　　　　　　　　印</w:t>
      </w: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（担当者）</w:t>
      </w:r>
    </w:p>
    <w:p w:rsidR="0049407E" w:rsidRPr="00356133" w:rsidRDefault="0049407E" w:rsidP="0049407E">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　　属</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職・氏名</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電話番号</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 xml:space="preserve">　　　　　　　　　　　　　</w:t>
      </w:r>
      <w:r w:rsidRPr="00356133">
        <w:rPr>
          <w:rFonts w:cs="Century"/>
          <w:color w:val="000000"/>
          <w:kern w:val="0"/>
          <w:sz w:val="24"/>
        </w:rPr>
        <w:t>FAX</w:t>
      </w:r>
      <w:r w:rsidRPr="00356133">
        <w:rPr>
          <w:rFonts w:ascii="ＭＳ 明朝" w:hAnsi="Times New Roman" w:cs="ＭＳ 明朝" w:hint="eastAsia"/>
          <w:color w:val="000000"/>
          <w:kern w:val="0"/>
          <w:sz w:val="24"/>
        </w:rPr>
        <w:t>番号</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Times New Roman" w:hAnsi="Times New Roman"/>
          <w:color w:val="000000"/>
          <w:kern w:val="0"/>
          <w:sz w:val="24"/>
        </w:rPr>
        <w:t xml:space="preserve">                          </w:t>
      </w:r>
      <w:r w:rsidRPr="00356133">
        <w:rPr>
          <w:rFonts w:cs="Century"/>
          <w:color w:val="000000"/>
          <w:kern w:val="0"/>
          <w:sz w:val="24"/>
        </w:rPr>
        <w:t>e-mail</w:t>
      </w:r>
    </w:p>
    <w:p w:rsidR="00BC1D0D" w:rsidRPr="00356133" w:rsidRDefault="00BC1D0D"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w:t>
      </w:r>
      <w:r w:rsidR="00A152B3" w:rsidRPr="00356133">
        <w:rPr>
          <w:rFonts w:ascii="ＭＳ 明朝" w:hAnsi="Times New Roman" w:cs="ＭＳ 明朝" w:hint="eastAsia"/>
          <w:color w:val="000000"/>
          <w:kern w:val="0"/>
          <w:sz w:val="24"/>
        </w:rPr>
        <w:t>山梨県立病院機構</w:t>
      </w:r>
      <w:r w:rsidRPr="00356133">
        <w:rPr>
          <w:rFonts w:ascii="ＭＳ 明朝" w:hAnsi="Times New Roman" w:cs="ＭＳ 明朝" w:hint="eastAsia"/>
          <w:color w:val="000000"/>
          <w:kern w:val="0"/>
          <w:sz w:val="24"/>
        </w:rPr>
        <w:t>未収金回収業務プロポーザルに参加の意思がありますので、別添のとおり書類を提出します。</w:t>
      </w:r>
    </w:p>
    <w:p w:rsidR="0049407E" w:rsidRPr="00356133" w:rsidRDefault="0049407E" w:rsidP="0049407E">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なお、参加資格を満たしていること及び添付書類のすべての記載事項は、事実と相違ないことを誓約します。</w:t>
      </w: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p>
    <w:p w:rsidR="0049407E" w:rsidRPr="00356133" w:rsidRDefault="0049407E"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0C665F" w:rsidRPr="00356133" w:rsidRDefault="000C665F" w:rsidP="0049407E">
      <w:pPr>
        <w:overflowPunct w:val="0"/>
        <w:textAlignment w:val="baseline"/>
        <w:rPr>
          <w:rFonts w:ascii="ＭＳ 明朝" w:hAnsi="Times New Roman"/>
          <w:color w:val="000000"/>
          <w:spacing w:val="6"/>
          <w:kern w:val="0"/>
          <w:sz w:val="24"/>
        </w:rPr>
      </w:pPr>
    </w:p>
    <w:p w:rsidR="000C665F" w:rsidRPr="00356133" w:rsidRDefault="000C665F" w:rsidP="0049407E">
      <w:pPr>
        <w:overflowPunct w:val="0"/>
        <w:textAlignment w:val="baseline"/>
        <w:rPr>
          <w:rFonts w:ascii="ＭＳ 明朝" w:hAnsi="Times New Roman"/>
          <w:color w:val="000000"/>
          <w:spacing w:val="6"/>
          <w:kern w:val="0"/>
          <w:sz w:val="24"/>
        </w:rPr>
      </w:pPr>
    </w:p>
    <w:p w:rsidR="000C665F" w:rsidRPr="00356133" w:rsidRDefault="000C665F" w:rsidP="0049407E">
      <w:pPr>
        <w:overflowPunct w:val="0"/>
        <w:textAlignment w:val="baseline"/>
        <w:rPr>
          <w:rFonts w:ascii="ＭＳ 明朝" w:hAnsi="Times New Roman"/>
          <w:color w:val="000000"/>
          <w:spacing w:val="6"/>
          <w:kern w:val="0"/>
          <w:sz w:val="24"/>
        </w:rPr>
      </w:pPr>
    </w:p>
    <w:p w:rsidR="00A862A2" w:rsidRPr="00356133" w:rsidRDefault="00A862A2"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B061D0" w:rsidRPr="00356133" w:rsidRDefault="00B061D0" w:rsidP="0049407E">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lastRenderedPageBreak/>
        <w:t>様式第２号</w:t>
      </w: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手数料見積書（成功報酬）</w:t>
      </w: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平成</w:t>
      </w:r>
      <w:r w:rsidR="00055961">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年</w:t>
      </w:r>
      <w:r w:rsidR="00E5435A" w:rsidRPr="00356133">
        <w:rPr>
          <w:rFonts w:ascii="ＭＳ 明朝" w:hAnsi="Times New Roman" w:cs="ＭＳ 明朝" w:hint="eastAsia"/>
          <w:color w:val="000000"/>
          <w:kern w:val="0"/>
          <w:sz w:val="24"/>
        </w:rPr>
        <w:t xml:space="preserve">　</w:t>
      </w:r>
      <w:r w:rsidR="003E21FC">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月　　日</w:t>
      </w:r>
    </w:p>
    <w:p w:rsidR="00C63663" w:rsidRPr="00356133" w:rsidRDefault="00C63663" w:rsidP="00C63663">
      <w:pPr>
        <w:overflowPunct w:val="0"/>
        <w:textAlignment w:val="baseline"/>
        <w:rPr>
          <w:rFonts w:ascii="ＭＳ 明朝" w:hAnsi="Times New Roman"/>
          <w:color w:val="000000"/>
          <w:spacing w:val="6"/>
          <w:kern w:val="0"/>
          <w:sz w:val="24"/>
        </w:rPr>
      </w:pPr>
    </w:p>
    <w:p w:rsidR="00CF3558" w:rsidRPr="00356133" w:rsidRDefault="00CF3558" w:rsidP="00C63663">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地方独立行政法人山梨県立病院機構</w:t>
      </w:r>
    </w:p>
    <w:p w:rsidR="00A152B3" w:rsidRPr="00356133" w:rsidRDefault="00A152B3" w:rsidP="00A152B3">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理事長　小俣政男　殿</w:t>
      </w: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（参加者）</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w:t>
      </w:r>
      <w:r w:rsidRPr="00356133">
        <w:rPr>
          <w:rFonts w:cs="Century"/>
          <w:color w:val="000000"/>
          <w:kern w:val="0"/>
          <w:sz w:val="24"/>
        </w:rPr>
        <w:t xml:space="preserve"> </w:t>
      </w:r>
      <w:r w:rsidRPr="00356133">
        <w:rPr>
          <w:rFonts w:ascii="ＭＳ 明朝" w:hAnsi="Times New Roman" w:cs="ＭＳ 明朝" w:hint="eastAsia"/>
          <w:color w:val="000000"/>
          <w:kern w:val="0"/>
          <w:sz w:val="24"/>
        </w:rPr>
        <w:t>在</w:t>
      </w:r>
      <w:r w:rsidRPr="00356133">
        <w:rPr>
          <w:rFonts w:cs="Century"/>
          <w:color w:val="000000"/>
          <w:kern w:val="0"/>
          <w:sz w:val="24"/>
        </w:rPr>
        <w:t xml:space="preserve"> </w:t>
      </w:r>
      <w:r w:rsidRPr="00356133">
        <w:rPr>
          <w:rFonts w:ascii="ＭＳ 明朝" w:hAnsi="Times New Roman" w:cs="ＭＳ 明朝" w:hint="eastAsia"/>
          <w:color w:val="000000"/>
          <w:kern w:val="0"/>
          <w:sz w:val="24"/>
        </w:rPr>
        <w:t>地</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名　　称</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代表者職・氏名　　　</w:t>
      </w:r>
      <w:r w:rsidR="00C33481"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 xml:space="preserve">　　　　　　　印</w:t>
      </w: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（担当者）</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　　属</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職・氏名</w:t>
      </w:r>
    </w:p>
    <w:p w:rsidR="00C63663" w:rsidRPr="00356133" w:rsidRDefault="00C63663" w:rsidP="00C6366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電話番号</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 xml:space="preserve">　　　　　　　　　　　　　</w:t>
      </w:r>
      <w:r w:rsidRPr="00356133">
        <w:rPr>
          <w:rFonts w:cs="Century"/>
          <w:color w:val="000000"/>
          <w:kern w:val="0"/>
          <w:sz w:val="24"/>
        </w:rPr>
        <w:t>FAX</w:t>
      </w:r>
      <w:r w:rsidRPr="00356133">
        <w:rPr>
          <w:rFonts w:ascii="ＭＳ 明朝" w:hAnsi="Times New Roman" w:cs="ＭＳ 明朝" w:hint="eastAsia"/>
          <w:color w:val="000000"/>
          <w:kern w:val="0"/>
          <w:sz w:val="24"/>
        </w:rPr>
        <w:t>番号</w:t>
      </w:r>
    </w:p>
    <w:p w:rsidR="00C63663" w:rsidRPr="00356133" w:rsidRDefault="00C63663" w:rsidP="00C63663">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w:t>
      </w:r>
      <w:r w:rsidRPr="00356133">
        <w:rPr>
          <w:rFonts w:cs="Century"/>
          <w:color w:val="000000"/>
          <w:kern w:val="0"/>
          <w:sz w:val="24"/>
        </w:rPr>
        <w:t>e-mail</w:t>
      </w:r>
    </w:p>
    <w:p w:rsidR="00C63663" w:rsidRPr="00356133" w:rsidRDefault="00C63663" w:rsidP="00C6366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w:t>
      </w:r>
    </w:p>
    <w:p w:rsidR="00C63663" w:rsidRPr="00356133" w:rsidRDefault="00A152B3" w:rsidP="00C63663">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山梨県立病院機構</w:t>
      </w:r>
      <w:r w:rsidR="00C63663" w:rsidRPr="00356133">
        <w:rPr>
          <w:rFonts w:ascii="ＭＳ 明朝" w:hAnsi="Times New Roman" w:cs="ＭＳ 明朝" w:hint="eastAsia"/>
          <w:color w:val="000000"/>
          <w:kern w:val="0"/>
          <w:sz w:val="24"/>
        </w:rPr>
        <w:t>未収金回収業務に係る見積額</w:t>
      </w:r>
    </w:p>
    <w:p w:rsidR="00C63663" w:rsidRPr="00356133" w:rsidRDefault="00C63663" w:rsidP="00C63663">
      <w:pPr>
        <w:overflowPunct w:val="0"/>
        <w:textAlignment w:val="baseline"/>
        <w:rPr>
          <w:rFonts w:ascii="ＭＳ 明朝" w:hAnsi="Times New Roman"/>
          <w:color w:val="000000"/>
          <w:spacing w:val="2"/>
          <w:kern w:val="0"/>
          <w:sz w:val="24"/>
        </w:rPr>
      </w:pPr>
    </w:p>
    <w:tbl>
      <w:tblPr>
        <w:tblW w:w="8153"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
        <w:gridCol w:w="2851"/>
        <w:gridCol w:w="4349"/>
      </w:tblGrid>
      <w:tr w:rsidR="00C63663" w:rsidRPr="00356133" w:rsidTr="00DE1EDD">
        <w:tc>
          <w:tcPr>
            <w:tcW w:w="953" w:type="dxa"/>
            <w:tcBorders>
              <w:top w:val="single" w:sz="4" w:space="0" w:color="000000"/>
              <w:left w:val="single" w:sz="4" w:space="0" w:color="000000"/>
              <w:bottom w:val="single" w:sz="4" w:space="0" w:color="000000"/>
              <w:right w:val="single" w:sz="4" w:space="0" w:color="000000"/>
            </w:tcBorders>
          </w:tcPr>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p w:rsidR="00C63663" w:rsidRPr="00356133" w:rsidRDefault="00C63663" w:rsidP="00C63663">
            <w:pPr>
              <w:suppressAutoHyphens/>
              <w:kinsoku w:val="0"/>
              <w:wordWrap w:val="0"/>
              <w:overflowPunct w:val="0"/>
              <w:autoSpaceDE w:val="0"/>
              <w:autoSpaceDN w:val="0"/>
              <w:adjustRightInd w:val="0"/>
              <w:spacing w:line="350" w:lineRule="atLeast"/>
              <w:textAlignment w:val="baseline"/>
              <w:rPr>
                <w:rFonts w:ascii="ＭＳ 明朝" w:hAnsi="Times New Roman"/>
                <w:color w:val="000000"/>
                <w:spacing w:val="2"/>
                <w:kern w:val="0"/>
                <w:sz w:val="24"/>
              </w:rPr>
            </w:pPr>
            <w:r w:rsidRPr="00356133">
              <w:rPr>
                <w:rFonts w:ascii="ＭＳ 明朝" w:hAnsi="Times New Roman" w:cs="ＭＳ 明朝" w:hint="eastAsia"/>
                <w:color w:val="000000"/>
                <w:spacing w:val="-2"/>
                <w:kern w:val="0"/>
                <w:sz w:val="24"/>
              </w:rPr>
              <w:t>見積額</w:t>
            </w:r>
          </w:p>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p w:rsidR="00C63663" w:rsidRPr="00356133" w:rsidRDefault="00C63663">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2"/>
                <w:kern w:val="0"/>
                <w:sz w:val="24"/>
              </w:rPr>
            </w:pPr>
          </w:p>
        </w:tc>
        <w:tc>
          <w:tcPr>
            <w:tcW w:w="2851" w:type="dxa"/>
            <w:tcBorders>
              <w:top w:val="single" w:sz="4" w:space="0" w:color="000000"/>
              <w:left w:val="single" w:sz="4" w:space="0" w:color="000000"/>
              <w:bottom w:val="single" w:sz="4" w:space="0" w:color="000000"/>
              <w:right w:val="single" w:sz="4" w:space="0" w:color="000000"/>
            </w:tcBorders>
          </w:tcPr>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r w:rsidRPr="00356133">
              <w:rPr>
                <w:rFonts w:ascii="ＭＳ 明朝" w:hAnsi="Times New Roman" w:cs="ＭＳ 明朝" w:hint="eastAsia"/>
                <w:color w:val="000000"/>
                <w:spacing w:val="-2"/>
                <w:kern w:val="0"/>
                <w:sz w:val="24"/>
              </w:rPr>
              <w:t>委託する回収対象債権に対する成功報酬の割合</w:t>
            </w: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p>
        </w:tc>
        <w:tc>
          <w:tcPr>
            <w:tcW w:w="4349" w:type="dxa"/>
            <w:tcBorders>
              <w:top w:val="single" w:sz="4" w:space="0" w:color="000000"/>
              <w:left w:val="single" w:sz="4" w:space="0" w:color="000000"/>
              <w:bottom w:val="single" w:sz="4" w:space="0" w:color="000000"/>
              <w:right w:val="single" w:sz="4" w:space="0" w:color="000000"/>
            </w:tcBorders>
          </w:tcPr>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回収した債権額の</w:t>
            </w: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r w:rsidRPr="00356133">
              <w:rPr>
                <w:rFonts w:ascii="ＭＳ 明朝" w:hAnsi="Times New Roman" w:cs="ＭＳ 明朝" w:hint="eastAsia"/>
                <w:color w:val="000000"/>
                <w:spacing w:val="-2"/>
                <w:kern w:val="0"/>
                <w:sz w:val="24"/>
              </w:rPr>
              <w:t xml:space="preserve">　　　　　．　％</w:t>
            </w: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r w:rsidRPr="00356133">
              <w:rPr>
                <w:rFonts w:ascii="ＭＳ 明朝" w:hAnsi="Times New Roman" w:cs="ＭＳ 明朝" w:hint="eastAsia"/>
                <w:color w:val="000000"/>
                <w:spacing w:val="-2"/>
                <w:kern w:val="0"/>
                <w:sz w:val="24"/>
              </w:rPr>
              <w:t>（消費税及び地方消費税</w:t>
            </w:r>
            <w:r w:rsidR="00392469" w:rsidRPr="00356133">
              <w:rPr>
                <w:rFonts w:ascii="ＭＳ 明朝" w:hAnsi="Times New Roman" w:cs="ＭＳ 明朝" w:hint="eastAsia"/>
                <w:color w:val="000000"/>
                <w:spacing w:val="-2"/>
                <w:kern w:val="0"/>
                <w:sz w:val="24"/>
              </w:rPr>
              <w:t>は</w:t>
            </w:r>
            <w:r w:rsidRPr="00356133">
              <w:rPr>
                <w:rFonts w:ascii="ＭＳ 明朝" w:hAnsi="Times New Roman" w:cs="ＭＳ 明朝" w:hint="eastAsia"/>
                <w:color w:val="000000"/>
                <w:spacing w:val="-2"/>
                <w:kern w:val="0"/>
                <w:sz w:val="24"/>
              </w:rPr>
              <w:t>含</w:t>
            </w:r>
            <w:r w:rsidR="00DE1EDD" w:rsidRPr="00356133">
              <w:rPr>
                <w:rFonts w:ascii="ＭＳ 明朝" w:hAnsi="Times New Roman" w:cs="ＭＳ 明朝" w:hint="eastAsia"/>
                <w:color w:val="000000"/>
                <w:spacing w:val="-2"/>
                <w:kern w:val="0"/>
                <w:sz w:val="24"/>
              </w:rPr>
              <w:t>まない</w:t>
            </w:r>
            <w:r w:rsidRPr="00356133">
              <w:rPr>
                <w:rFonts w:ascii="ＭＳ 明朝" w:hAnsi="Times New Roman" w:cs="ＭＳ 明朝" w:hint="eastAsia"/>
                <w:color w:val="000000"/>
                <w:spacing w:val="-2"/>
                <w:kern w:val="0"/>
                <w:sz w:val="24"/>
              </w:rPr>
              <w:t>）</w:t>
            </w:r>
          </w:p>
          <w:p w:rsidR="00C63663" w:rsidRPr="00356133" w:rsidRDefault="00C63663">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2"/>
                <w:kern w:val="0"/>
                <w:sz w:val="24"/>
              </w:rPr>
            </w:pPr>
          </w:p>
        </w:tc>
      </w:tr>
    </w:tbl>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A862A2" w:rsidRPr="00356133" w:rsidRDefault="00A862A2" w:rsidP="00C63663">
      <w:pPr>
        <w:overflowPunct w:val="0"/>
        <w:textAlignment w:val="baseline"/>
        <w:rPr>
          <w:rFonts w:ascii="ＭＳ 明朝" w:hAnsi="Times New Roman"/>
          <w:color w:val="000000"/>
          <w:spacing w:val="6"/>
          <w:kern w:val="0"/>
          <w:sz w:val="24"/>
        </w:rPr>
      </w:pPr>
    </w:p>
    <w:p w:rsidR="00C63663" w:rsidRPr="00356133" w:rsidRDefault="00C63663" w:rsidP="00C63663">
      <w:pPr>
        <w:overflowPunct w:val="0"/>
        <w:textAlignment w:val="baseline"/>
        <w:rPr>
          <w:rFonts w:ascii="ＭＳ 明朝" w:hAnsi="Times New Roman"/>
          <w:color w:val="000000"/>
          <w:spacing w:val="6"/>
          <w:kern w:val="0"/>
          <w:sz w:val="24"/>
        </w:rPr>
      </w:pPr>
    </w:p>
    <w:p w:rsidR="000C665F" w:rsidRPr="00356133" w:rsidRDefault="000C665F" w:rsidP="00C63663">
      <w:pPr>
        <w:overflowPunct w:val="0"/>
        <w:textAlignment w:val="baseline"/>
        <w:rPr>
          <w:rFonts w:ascii="ＭＳ 明朝" w:hAnsi="Times New Roman"/>
          <w:color w:val="000000"/>
          <w:spacing w:val="6"/>
          <w:kern w:val="0"/>
          <w:sz w:val="24"/>
        </w:rPr>
      </w:pPr>
    </w:p>
    <w:p w:rsidR="000C665F" w:rsidRPr="00356133" w:rsidRDefault="000C665F" w:rsidP="00C63663">
      <w:pPr>
        <w:overflowPunct w:val="0"/>
        <w:textAlignment w:val="baseline"/>
        <w:rPr>
          <w:rFonts w:ascii="ＭＳ 明朝" w:hAnsi="Times New Roman"/>
          <w:color w:val="000000"/>
          <w:spacing w:val="6"/>
          <w:kern w:val="0"/>
          <w:sz w:val="24"/>
        </w:rPr>
      </w:pPr>
    </w:p>
    <w:p w:rsidR="000C665F" w:rsidRPr="00356133" w:rsidRDefault="000C665F" w:rsidP="00C63663">
      <w:pPr>
        <w:overflowPunct w:val="0"/>
        <w:textAlignment w:val="baseline"/>
        <w:rPr>
          <w:rFonts w:ascii="ＭＳ 明朝" w:hAnsi="Times New Roman"/>
          <w:color w:val="000000"/>
          <w:spacing w:val="6"/>
          <w:kern w:val="0"/>
          <w:sz w:val="24"/>
        </w:rPr>
      </w:pPr>
    </w:p>
    <w:p w:rsidR="00155653" w:rsidRPr="00356133" w:rsidRDefault="00155653" w:rsidP="00155653">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lastRenderedPageBreak/>
        <w:t>様式第３号</w:t>
      </w:r>
    </w:p>
    <w:p w:rsidR="00155653" w:rsidRPr="00356133" w:rsidRDefault="00155653" w:rsidP="00155653">
      <w:pPr>
        <w:overflowPunct w:val="0"/>
        <w:textAlignment w:val="baseline"/>
        <w:rPr>
          <w:rFonts w:ascii="ＭＳ 明朝" w:hAnsi="Times New Roman"/>
          <w:color w:val="000000"/>
          <w:spacing w:val="6"/>
          <w:kern w:val="0"/>
          <w:sz w:val="24"/>
        </w:rPr>
      </w:pPr>
    </w:p>
    <w:p w:rsidR="00155653" w:rsidRPr="00356133" w:rsidRDefault="00155653" w:rsidP="00155653">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誓　約　書</w:t>
      </w:r>
    </w:p>
    <w:p w:rsidR="00155653" w:rsidRPr="00356133" w:rsidRDefault="00155653" w:rsidP="00155653">
      <w:pPr>
        <w:overflowPunct w:val="0"/>
        <w:textAlignment w:val="baseline"/>
        <w:rPr>
          <w:rFonts w:ascii="ＭＳ 明朝" w:hAnsi="Times New Roman"/>
          <w:color w:val="000000"/>
          <w:spacing w:val="6"/>
          <w:kern w:val="0"/>
          <w:sz w:val="24"/>
        </w:rPr>
      </w:pPr>
    </w:p>
    <w:p w:rsidR="00155653" w:rsidRPr="00356133" w:rsidRDefault="00155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 xml:space="preserve">　私は、下記の事項について誓約します。</w:t>
      </w:r>
    </w:p>
    <w:p w:rsidR="00155653" w:rsidRPr="00356133" w:rsidRDefault="00155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 xml:space="preserve">　なお、</w:t>
      </w:r>
      <w:r w:rsidR="006F6E9F" w:rsidRPr="00356133">
        <w:rPr>
          <w:rFonts w:ascii="ＭＳ 明朝" w:hAnsi="Times New Roman" w:hint="eastAsia"/>
          <w:color w:val="000000"/>
          <w:spacing w:val="6"/>
          <w:kern w:val="0"/>
          <w:sz w:val="24"/>
        </w:rPr>
        <w:t>貴機構</w:t>
      </w:r>
      <w:r w:rsidRPr="00356133">
        <w:rPr>
          <w:rFonts w:ascii="ＭＳ 明朝" w:hAnsi="Times New Roman" w:hint="eastAsia"/>
          <w:color w:val="000000"/>
          <w:spacing w:val="6"/>
          <w:kern w:val="0"/>
          <w:sz w:val="24"/>
        </w:rPr>
        <w:t>が必要な場合には、山梨県警本部に照会することについて承諾します。</w:t>
      </w:r>
    </w:p>
    <w:p w:rsidR="00155653" w:rsidRPr="00356133" w:rsidRDefault="00155653" w:rsidP="00155653">
      <w:pPr>
        <w:overflowPunct w:val="0"/>
        <w:textAlignment w:val="baseline"/>
        <w:rPr>
          <w:rFonts w:ascii="ＭＳ 明朝" w:hAnsi="Times New Roman"/>
          <w:color w:val="000000"/>
          <w:spacing w:val="6"/>
          <w:kern w:val="0"/>
          <w:sz w:val="24"/>
        </w:rPr>
      </w:pPr>
    </w:p>
    <w:p w:rsidR="00155653" w:rsidRPr="00356133" w:rsidRDefault="00155653" w:rsidP="00DA2653">
      <w:pPr>
        <w:overflowPunct w:val="0"/>
        <w:jc w:val="center"/>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記</w:t>
      </w:r>
    </w:p>
    <w:p w:rsidR="00155653" w:rsidRPr="00356133" w:rsidRDefault="00155653" w:rsidP="00155653">
      <w:pPr>
        <w:overflowPunct w:val="0"/>
        <w:textAlignment w:val="baseline"/>
        <w:rPr>
          <w:rFonts w:ascii="ＭＳ 明朝" w:hAnsi="Times New Roman"/>
          <w:color w:val="000000"/>
          <w:spacing w:val="6"/>
          <w:kern w:val="0"/>
          <w:sz w:val="24"/>
        </w:rPr>
      </w:pPr>
    </w:p>
    <w:p w:rsidR="00155653" w:rsidRPr="00356133" w:rsidRDefault="00155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１　自己又は自己の役員等は、次の各号のいずれにも該当しません。</w:t>
      </w:r>
    </w:p>
    <w:p w:rsidR="00155653" w:rsidRPr="00356133" w:rsidRDefault="00155653"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（１）</w:t>
      </w:r>
      <w:r w:rsidR="00DA2653" w:rsidRPr="00356133">
        <w:rPr>
          <w:rFonts w:ascii="ＭＳ 明朝" w:hAnsi="Times New Roman" w:hint="eastAsia"/>
          <w:color w:val="000000"/>
          <w:spacing w:val="6"/>
          <w:kern w:val="0"/>
          <w:sz w:val="24"/>
        </w:rPr>
        <w:t>暴力団（暴力団員による不当な行為の防止等に関する法律（平成３年法律第７７号）第２条第２号に規定する暴力団をいう。以下同じ。）</w:t>
      </w:r>
    </w:p>
    <w:p w:rsidR="00155653" w:rsidRPr="00356133" w:rsidRDefault="00DA2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（２）暴力団員（同法第２条第６号に規定する暴力団員をいう。以下同じ。）</w:t>
      </w:r>
    </w:p>
    <w:p w:rsidR="00155653" w:rsidRPr="00356133" w:rsidRDefault="00DA2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（３）暴力団員が役員となっている事業者</w:t>
      </w:r>
    </w:p>
    <w:p w:rsidR="00DA2653" w:rsidRPr="00356133" w:rsidRDefault="00DA2653" w:rsidP="00155653">
      <w:pPr>
        <w:overflowPunct w:val="0"/>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（４）暴力団員であることを知りながら、その者を雇用・使用している者</w:t>
      </w:r>
    </w:p>
    <w:p w:rsidR="00155653" w:rsidRPr="00356133" w:rsidRDefault="00DA2653"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（５）暴力団員であることを知りながら、その者と下請契約又は資材、原材料の購入契約等を締結している者</w:t>
      </w:r>
    </w:p>
    <w:p w:rsidR="00DA2653" w:rsidRPr="00356133" w:rsidRDefault="00DA2653"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（６）暴力団又は暴力団員に経済上の利益又は便宜を供与している者</w:t>
      </w:r>
    </w:p>
    <w:p w:rsidR="001E4708" w:rsidRPr="00356133" w:rsidRDefault="001E4708"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（７）暴力団又は暴力団員と社会通念上ふさわしくない交際を有するなど社会的に非難される関係を有している者</w:t>
      </w:r>
    </w:p>
    <w:p w:rsidR="001E4708" w:rsidRPr="00356133" w:rsidRDefault="001E4708"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（８）暴力団又は暴力団員であることを知りながら、これらを利用している者</w:t>
      </w:r>
    </w:p>
    <w:p w:rsidR="001E4708" w:rsidRPr="00356133" w:rsidRDefault="001E4708" w:rsidP="00DA2653">
      <w:pPr>
        <w:overflowPunct w:val="0"/>
        <w:ind w:left="756" w:hangingChars="300" w:hanging="756"/>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２　前項各号に掲げる者が、その経営に実質的に関与している法人その他の</w:t>
      </w:r>
    </w:p>
    <w:p w:rsidR="001E4708" w:rsidRPr="00356133" w:rsidRDefault="001E4708" w:rsidP="001E4708">
      <w:pPr>
        <w:overflowPunct w:val="0"/>
        <w:ind w:leftChars="120" w:left="756" w:hangingChars="200" w:hanging="504"/>
        <w:textAlignment w:val="baseline"/>
        <w:rPr>
          <w:rFonts w:ascii="ＭＳ 明朝" w:hAnsi="Times New Roman"/>
          <w:color w:val="000000"/>
          <w:spacing w:val="6"/>
          <w:kern w:val="0"/>
          <w:sz w:val="24"/>
        </w:rPr>
      </w:pPr>
      <w:r w:rsidRPr="00356133">
        <w:rPr>
          <w:rFonts w:ascii="ＭＳ 明朝" w:hAnsi="Times New Roman" w:hint="eastAsia"/>
          <w:color w:val="000000"/>
          <w:spacing w:val="6"/>
          <w:kern w:val="0"/>
          <w:sz w:val="24"/>
        </w:rPr>
        <w:t>団体</w:t>
      </w:r>
      <w:r w:rsidR="00FF3CF1" w:rsidRPr="00356133">
        <w:rPr>
          <w:rFonts w:ascii="ＭＳ 明朝" w:hAnsi="Times New Roman" w:hint="eastAsia"/>
          <w:color w:val="000000"/>
          <w:spacing w:val="6"/>
          <w:kern w:val="0"/>
          <w:sz w:val="24"/>
        </w:rPr>
        <w:t>又は個人ではありません。</w:t>
      </w:r>
    </w:p>
    <w:p w:rsidR="00FF3CF1" w:rsidRPr="00356133" w:rsidRDefault="00FF3CF1" w:rsidP="00FF3CF1">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平成</w:t>
      </w:r>
      <w:r w:rsidR="00055961">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年</w:t>
      </w:r>
      <w:r w:rsidR="00E5435A" w:rsidRPr="00356133">
        <w:rPr>
          <w:rFonts w:ascii="ＭＳ 明朝" w:hAnsi="Times New Roman" w:cs="ＭＳ 明朝" w:hint="eastAsia"/>
          <w:color w:val="000000"/>
          <w:kern w:val="0"/>
          <w:sz w:val="24"/>
        </w:rPr>
        <w:t xml:space="preserve">　</w:t>
      </w:r>
      <w:r w:rsidR="003E21FC">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月　　日</w:t>
      </w:r>
    </w:p>
    <w:p w:rsidR="00CF3558" w:rsidRPr="00356133" w:rsidRDefault="00CF3558" w:rsidP="00FF3CF1">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地方独立行政法人山梨県立病院機構</w:t>
      </w:r>
    </w:p>
    <w:p w:rsidR="00A152B3" w:rsidRPr="00356133" w:rsidRDefault="00A152B3" w:rsidP="00A152B3">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理事長　小俣政男　殿</w:t>
      </w:r>
    </w:p>
    <w:p w:rsidR="00FF3CF1" w:rsidRPr="00356133" w:rsidRDefault="00FF3CF1" w:rsidP="00FF3CF1">
      <w:pPr>
        <w:overflowPunct w:val="0"/>
        <w:textAlignment w:val="baseline"/>
        <w:rPr>
          <w:rFonts w:ascii="ＭＳ 明朝" w:hAnsi="Times New Roman"/>
          <w:color w:val="000000"/>
          <w:spacing w:val="6"/>
          <w:kern w:val="0"/>
          <w:sz w:val="24"/>
        </w:rPr>
      </w:pPr>
    </w:p>
    <w:p w:rsidR="00FF3CF1" w:rsidRPr="00356133" w:rsidRDefault="00FF3CF1" w:rsidP="00FF3CF1">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（参加者）</w:t>
      </w:r>
    </w:p>
    <w:p w:rsidR="00FF3CF1" w:rsidRPr="00356133" w:rsidRDefault="00FF3CF1" w:rsidP="00FF3CF1">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w:t>
      </w:r>
      <w:r w:rsidRPr="00356133">
        <w:rPr>
          <w:rFonts w:cs="Century"/>
          <w:color w:val="000000"/>
          <w:kern w:val="0"/>
          <w:sz w:val="24"/>
        </w:rPr>
        <w:t xml:space="preserve"> </w:t>
      </w:r>
      <w:r w:rsidRPr="00356133">
        <w:rPr>
          <w:rFonts w:ascii="ＭＳ 明朝" w:hAnsi="Times New Roman" w:cs="ＭＳ 明朝" w:hint="eastAsia"/>
          <w:color w:val="000000"/>
          <w:kern w:val="0"/>
          <w:sz w:val="24"/>
        </w:rPr>
        <w:t>在</w:t>
      </w:r>
      <w:r w:rsidRPr="00356133">
        <w:rPr>
          <w:rFonts w:cs="Century"/>
          <w:color w:val="000000"/>
          <w:kern w:val="0"/>
          <w:sz w:val="24"/>
        </w:rPr>
        <w:t xml:space="preserve"> </w:t>
      </w:r>
      <w:r w:rsidRPr="00356133">
        <w:rPr>
          <w:rFonts w:ascii="ＭＳ 明朝" w:hAnsi="Times New Roman" w:cs="ＭＳ 明朝" w:hint="eastAsia"/>
          <w:color w:val="000000"/>
          <w:kern w:val="0"/>
          <w:sz w:val="24"/>
        </w:rPr>
        <w:t>地</w:t>
      </w:r>
    </w:p>
    <w:p w:rsidR="00FF3CF1" w:rsidRPr="00356133" w:rsidRDefault="00FF3CF1" w:rsidP="00FF3CF1">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名　　称</w:t>
      </w:r>
    </w:p>
    <w:p w:rsidR="00FF3CF1" w:rsidRPr="00356133" w:rsidRDefault="00FF3CF1" w:rsidP="00FF3CF1">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 xml:space="preserve">　　　　　　　　　　　　　代表者職・氏名　</w:t>
      </w:r>
      <w:r w:rsidR="00C33481"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 xml:space="preserve">　　　　　　　　　</w:t>
      </w:r>
      <w:r w:rsidR="00C33481" w:rsidRPr="00356133">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印</w:t>
      </w:r>
    </w:p>
    <w:p w:rsidR="00E0357E" w:rsidRPr="00356133" w:rsidRDefault="00E0357E" w:rsidP="00FF3CF1">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生年月日</w:t>
      </w:r>
    </w:p>
    <w:p w:rsidR="006F6E9F" w:rsidRDefault="006F6E9F" w:rsidP="00C01C5B">
      <w:pPr>
        <w:overflowPunct w:val="0"/>
        <w:textAlignment w:val="baseline"/>
        <w:rPr>
          <w:rFonts w:ascii="ＭＳ 明朝" w:hAnsi="Times New Roman" w:cs="ＭＳ 明朝"/>
          <w:color w:val="000000"/>
          <w:kern w:val="0"/>
          <w:sz w:val="24"/>
        </w:rPr>
      </w:pPr>
    </w:p>
    <w:p w:rsidR="00356133" w:rsidRPr="00356133" w:rsidRDefault="00356133" w:rsidP="00C01C5B">
      <w:pPr>
        <w:overflowPunct w:val="0"/>
        <w:textAlignment w:val="baseline"/>
        <w:rPr>
          <w:rFonts w:ascii="ＭＳ 明朝" w:hAnsi="Times New Roman" w:cs="ＭＳ 明朝"/>
          <w:color w:val="000000"/>
          <w:kern w:val="0"/>
          <w:sz w:val="24"/>
        </w:rPr>
      </w:pPr>
    </w:p>
    <w:p w:rsidR="006F6E9F" w:rsidRPr="00356133" w:rsidRDefault="006F6E9F" w:rsidP="006F6E9F">
      <w:pPr>
        <w:overflowPunct w:val="0"/>
        <w:ind w:firstLineChars="100" w:firstLine="24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※誓約書には、法人の役員名簿を添付すること。</w:t>
      </w:r>
    </w:p>
    <w:p w:rsidR="000C665F" w:rsidRPr="00356133" w:rsidRDefault="000C665F" w:rsidP="00C01C5B">
      <w:pPr>
        <w:overflowPunct w:val="0"/>
        <w:textAlignment w:val="baseline"/>
        <w:rPr>
          <w:rFonts w:ascii="ＭＳ 明朝" w:hAnsi="Times New Roman" w:cs="ＭＳ 明朝"/>
          <w:color w:val="000000"/>
          <w:kern w:val="0"/>
          <w:sz w:val="24"/>
        </w:rPr>
      </w:pPr>
    </w:p>
    <w:p w:rsidR="000C665F" w:rsidRPr="00356133" w:rsidRDefault="000C665F" w:rsidP="00C01C5B">
      <w:pPr>
        <w:overflowPunct w:val="0"/>
        <w:textAlignment w:val="baseline"/>
        <w:rPr>
          <w:rFonts w:ascii="ＭＳ 明朝" w:hAnsi="Times New Roman" w:cs="ＭＳ 明朝"/>
          <w:color w:val="000000"/>
          <w:kern w:val="0"/>
          <w:sz w:val="24"/>
        </w:rPr>
      </w:pPr>
    </w:p>
    <w:p w:rsidR="000C665F" w:rsidRPr="00356133" w:rsidRDefault="000C665F" w:rsidP="00C01C5B">
      <w:pPr>
        <w:overflowPunct w:val="0"/>
        <w:textAlignment w:val="baseline"/>
        <w:rPr>
          <w:rFonts w:ascii="ＭＳ 明朝" w:hAnsi="Times New Roman" w:cs="ＭＳ 明朝"/>
          <w:color w:val="000000"/>
          <w:kern w:val="0"/>
          <w:sz w:val="24"/>
        </w:rPr>
      </w:pPr>
    </w:p>
    <w:p w:rsidR="00C01C5B" w:rsidRPr="00356133" w:rsidRDefault="00C01C5B" w:rsidP="00C01C5B">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lastRenderedPageBreak/>
        <w:t>様式第４号</w:t>
      </w:r>
    </w:p>
    <w:p w:rsidR="00C01C5B" w:rsidRPr="00356133" w:rsidRDefault="00C01C5B" w:rsidP="00C01C5B">
      <w:pPr>
        <w:overflowPunct w:val="0"/>
        <w:textAlignment w:val="baseline"/>
        <w:rPr>
          <w:rFonts w:ascii="ＭＳ 明朝" w:hAnsi="Times New Roman"/>
          <w:color w:val="000000"/>
          <w:spacing w:val="6"/>
          <w:kern w:val="0"/>
          <w:sz w:val="24"/>
        </w:rPr>
      </w:pPr>
    </w:p>
    <w:p w:rsidR="00C01C5B" w:rsidRPr="00356133" w:rsidRDefault="00C01C5B" w:rsidP="00C01C5B">
      <w:pPr>
        <w:overflowPunct w:val="0"/>
        <w:jc w:val="center"/>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質　問　書</w:t>
      </w:r>
    </w:p>
    <w:p w:rsidR="00C01C5B" w:rsidRPr="00356133" w:rsidRDefault="00C01C5B" w:rsidP="00C01C5B">
      <w:pPr>
        <w:overflowPunct w:val="0"/>
        <w:textAlignment w:val="baseline"/>
        <w:rPr>
          <w:rFonts w:ascii="ＭＳ 明朝" w:hAnsi="Times New Roman"/>
          <w:color w:val="000000"/>
          <w:spacing w:val="6"/>
          <w:kern w:val="0"/>
          <w:sz w:val="24"/>
        </w:rPr>
      </w:pPr>
    </w:p>
    <w:p w:rsidR="00C01C5B" w:rsidRPr="00356133" w:rsidRDefault="00C01C5B" w:rsidP="00C01C5B">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平成</w:t>
      </w:r>
      <w:r w:rsidR="00055961">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年</w:t>
      </w:r>
      <w:r w:rsidR="00E5435A" w:rsidRPr="00356133">
        <w:rPr>
          <w:rFonts w:ascii="ＭＳ 明朝" w:hAnsi="Times New Roman" w:cs="ＭＳ 明朝" w:hint="eastAsia"/>
          <w:color w:val="000000"/>
          <w:kern w:val="0"/>
          <w:sz w:val="24"/>
        </w:rPr>
        <w:t xml:space="preserve">　</w:t>
      </w:r>
      <w:r w:rsidR="003E21FC">
        <w:rPr>
          <w:rFonts w:ascii="ＭＳ 明朝" w:hAnsi="Times New Roman" w:cs="ＭＳ 明朝" w:hint="eastAsia"/>
          <w:color w:val="000000"/>
          <w:kern w:val="0"/>
          <w:sz w:val="24"/>
        </w:rPr>
        <w:t xml:space="preserve">　</w:t>
      </w:r>
      <w:r w:rsidRPr="00356133">
        <w:rPr>
          <w:rFonts w:ascii="ＭＳ 明朝" w:hAnsi="Times New Roman" w:cs="ＭＳ 明朝" w:hint="eastAsia"/>
          <w:color w:val="000000"/>
          <w:kern w:val="0"/>
          <w:sz w:val="24"/>
        </w:rPr>
        <w:t>月　　日</w:t>
      </w:r>
    </w:p>
    <w:p w:rsidR="00C01C5B" w:rsidRPr="00356133" w:rsidRDefault="00C01C5B" w:rsidP="00C01C5B">
      <w:pPr>
        <w:overflowPunct w:val="0"/>
        <w:textAlignment w:val="baseline"/>
        <w:rPr>
          <w:rFonts w:ascii="ＭＳ 明朝" w:hAnsi="Times New Roman"/>
          <w:color w:val="000000"/>
          <w:spacing w:val="6"/>
          <w:kern w:val="0"/>
          <w:sz w:val="24"/>
        </w:rPr>
      </w:pPr>
    </w:p>
    <w:p w:rsidR="00CF3558" w:rsidRPr="00356133" w:rsidRDefault="00CF3558" w:rsidP="00C01C5B">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地方独立行政法人山梨県立病院機構</w:t>
      </w:r>
    </w:p>
    <w:p w:rsidR="00A152B3" w:rsidRPr="00356133" w:rsidRDefault="00A152B3" w:rsidP="00A152B3">
      <w:pPr>
        <w:overflowPunct w:val="0"/>
        <w:textAlignment w:val="baseline"/>
        <w:rPr>
          <w:rFonts w:ascii="ＭＳ 明朝" w:hAnsi="Times New Roman" w:cs="ＭＳ 明朝"/>
          <w:color w:val="000000"/>
          <w:kern w:val="0"/>
          <w:sz w:val="24"/>
        </w:rPr>
      </w:pPr>
      <w:r w:rsidRPr="00356133">
        <w:rPr>
          <w:rFonts w:ascii="ＭＳ 明朝" w:hAnsi="Times New Roman" w:cs="ＭＳ 明朝" w:hint="eastAsia"/>
          <w:color w:val="000000"/>
          <w:kern w:val="0"/>
          <w:sz w:val="24"/>
        </w:rPr>
        <w:t>理事長　小俣政男　殿</w:t>
      </w:r>
    </w:p>
    <w:p w:rsidR="00C01C5B" w:rsidRPr="00356133" w:rsidRDefault="00C01C5B" w:rsidP="00C01C5B">
      <w:pPr>
        <w:overflowPunct w:val="0"/>
        <w:textAlignment w:val="baseline"/>
        <w:rPr>
          <w:rFonts w:ascii="ＭＳ 明朝" w:hAnsi="Times New Roman"/>
          <w:color w:val="000000"/>
          <w:spacing w:val="6"/>
          <w:kern w:val="0"/>
          <w:sz w:val="24"/>
        </w:rPr>
      </w:pP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（質問者）</w:t>
      </w:r>
    </w:p>
    <w:p w:rsidR="00C01C5B" w:rsidRPr="00356133" w:rsidRDefault="00C01C5B" w:rsidP="00C01C5B">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w:t>
      </w:r>
      <w:r w:rsidRPr="00356133">
        <w:rPr>
          <w:rFonts w:cs="Century"/>
          <w:color w:val="000000"/>
          <w:kern w:val="0"/>
          <w:sz w:val="24"/>
        </w:rPr>
        <w:t xml:space="preserve"> </w:t>
      </w:r>
      <w:r w:rsidRPr="00356133">
        <w:rPr>
          <w:rFonts w:ascii="ＭＳ 明朝" w:hAnsi="Times New Roman" w:cs="ＭＳ 明朝" w:hint="eastAsia"/>
          <w:color w:val="000000"/>
          <w:kern w:val="0"/>
          <w:sz w:val="24"/>
        </w:rPr>
        <w:t>在</w:t>
      </w:r>
      <w:r w:rsidRPr="00356133">
        <w:rPr>
          <w:rFonts w:cs="Century"/>
          <w:color w:val="000000"/>
          <w:kern w:val="0"/>
          <w:sz w:val="24"/>
        </w:rPr>
        <w:t xml:space="preserve"> </w:t>
      </w:r>
      <w:r w:rsidRPr="00356133">
        <w:rPr>
          <w:rFonts w:ascii="ＭＳ 明朝" w:hAnsi="Times New Roman" w:cs="ＭＳ 明朝" w:hint="eastAsia"/>
          <w:color w:val="000000"/>
          <w:kern w:val="0"/>
          <w:sz w:val="24"/>
        </w:rPr>
        <w:t>地</w:t>
      </w:r>
    </w:p>
    <w:p w:rsidR="00C01C5B" w:rsidRPr="00356133" w:rsidRDefault="00C01C5B" w:rsidP="00C01C5B">
      <w:pPr>
        <w:overflowPunct w:val="0"/>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名　　称</w:t>
      </w: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所　　属</w:t>
      </w: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職・氏名</w:t>
      </w: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ＭＳ 明朝" w:hAnsi="Times New Roman" w:cs="ＭＳ 明朝" w:hint="eastAsia"/>
          <w:color w:val="000000"/>
          <w:kern w:val="0"/>
          <w:sz w:val="24"/>
        </w:rPr>
        <w:t xml:space="preserve">　　　　　　　　　　　　　電話番号</w:t>
      </w:r>
    </w:p>
    <w:p w:rsidR="00C01C5B" w:rsidRPr="00356133" w:rsidRDefault="00C01C5B" w:rsidP="00C01C5B">
      <w:pPr>
        <w:overflowPunct w:val="0"/>
        <w:jc w:val="left"/>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 xml:space="preserve">　　　　　　　　　　　　　</w:t>
      </w:r>
      <w:r w:rsidRPr="00356133">
        <w:rPr>
          <w:rFonts w:cs="Century"/>
          <w:color w:val="000000"/>
          <w:kern w:val="0"/>
          <w:sz w:val="24"/>
        </w:rPr>
        <w:t>FAX</w:t>
      </w:r>
      <w:r w:rsidRPr="00356133">
        <w:rPr>
          <w:rFonts w:ascii="ＭＳ 明朝" w:hAnsi="Times New Roman" w:cs="ＭＳ 明朝" w:hint="eastAsia"/>
          <w:color w:val="000000"/>
          <w:kern w:val="0"/>
          <w:sz w:val="24"/>
        </w:rPr>
        <w:t>番号</w:t>
      </w:r>
    </w:p>
    <w:p w:rsidR="00C01C5B" w:rsidRPr="00356133" w:rsidRDefault="00C01C5B" w:rsidP="00C01C5B">
      <w:pPr>
        <w:overflowPunct w:val="0"/>
        <w:jc w:val="left"/>
        <w:textAlignment w:val="baseline"/>
        <w:rPr>
          <w:rFonts w:ascii="ＭＳ 明朝" w:hAnsi="Times New Roman"/>
          <w:color w:val="000000"/>
          <w:spacing w:val="2"/>
          <w:kern w:val="0"/>
          <w:sz w:val="24"/>
        </w:rPr>
      </w:pPr>
      <w:r w:rsidRPr="00356133">
        <w:rPr>
          <w:rFonts w:ascii="Times New Roman" w:hAnsi="Times New Roman" w:cs="ＭＳ 明朝" w:hint="eastAsia"/>
          <w:color w:val="000000"/>
          <w:spacing w:val="-2"/>
          <w:kern w:val="0"/>
          <w:sz w:val="24"/>
        </w:rPr>
        <w:t xml:space="preserve">　　　　　　　　　　</w:t>
      </w:r>
      <w:r w:rsidRPr="00356133">
        <w:rPr>
          <w:rFonts w:ascii="Times New Roman" w:hAnsi="Times New Roman" w:cs="ＭＳ 明朝"/>
          <w:color w:val="000000"/>
          <w:spacing w:val="-2"/>
          <w:kern w:val="0"/>
          <w:sz w:val="24"/>
        </w:rPr>
        <w:t xml:space="preserve"> </w:t>
      </w:r>
      <w:r w:rsidRPr="00356133">
        <w:rPr>
          <w:rFonts w:ascii="Times New Roman" w:hAnsi="Times New Roman" w:cs="ＭＳ 明朝" w:hint="eastAsia"/>
          <w:color w:val="000000"/>
          <w:spacing w:val="-2"/>
          <w:kern w:val="0"/>
          <w:sz w:val="24"/>
        </w:rPr>
        <w:t xml:space="preserve">　　</w:t>
      </w:r>
      <w:r w:rsidRPr="00356133">
        <w:rPr>
          <w:rFonts w:ascii="Times New Roman" w:hAnsi="Times New Roman"/>
          <w:color w:val="000000"/>
          <w:kern w:val="0"/>
          <w:sz w:val="24"/>
        </w:rPr>
        <w:t xml:space="preserve"> </w:t>
      </w:r>
      <w:r w:rsidRPr="00356133">
        <w:rPr>
          <w:rFonts w:cs="Century"/>
          <w:color w:val="000000"/>
          <w:kern w:val="0"/>
          <w:sz w:val="24"/>
        </w:rPr>
        <w:t>e-mail</w:t>
      </w:r>
    </w:p>
    <w:p w:rsidR="00C01C5B" w:rsidRPr="00356133" w:rsidRDefault="00C01C5B" w:rsidP="00C01C5B">
      <w:pPr>
        <w:overflowPunct w:val="0"/>
        <w:textAlignment w:val="baseline"/>
        <w:rPr>
          <w:rFonts w:ascii="ＭＳ 明朝" w:hAnsi="Times New Roman"/>
          <w:color w:val="000000"/>
          <w:spacing w:val="6"/>
          <w:kern w:val="0"/>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8"/>
        <w:gridCol w:w="5619"/>
      </w:tblGrid>
      <w:tr w:rsidR="00C01C5B" w:rsidRPr="00356133" w:rsidTr="00C01C5B">
        <w:tc>
          <w:tcPr>
            <w:tcW w:w="2778" w:type="dxa"/>
            <w:tcBorders>
              <w:top w:val="single" w:sz="4" w:space="0" w:color="000000"/>
              <w:left w:val="single" w:sz="4" w:space="0" w:color="000000"/>
              <w:bottom w:val="single" w:sz="4" w:space="0" w:color="000000"/>
              <w:right w:val="single" w:sz="4" w:space="0" w:color="000000"/>
            </w:tcBorders>
          </w:tcPr>
          <w:p w:rsidR="00C01C5B" w:rsidRPr="00356133" w:rsidRDefault="00C01C5B">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項　　目</w:t>
            </w:r>
          </w:p>
        </w:tc>
        <w:tc>
          <w:tcPr>
            <w:tcW w:w="5619" w:type="dxa"/>
            <w:tcBorders>
              <w:top w:val="single" w:sz="4" w:space="0" w:color="000000"/>
              <w:left w:val="single" w:sz="4" w:space="0" w:color="000000"/>
              <w:bottom w:val="single" w:sz="4" w:space="0" w:color="000000"/>
              <w:right w:val="single" w:sz="4" w:space="0" w:color="000000"/>
            </w:tcBorders>
          </w:tcPr>
          <w:p w:rsidR="00C01C5B" w:rsidRPr="00356133" w:rsidRDefault="00C01C5B">
            <w:pPr>
              <w:suppressAutoHyphens/>
              <w:kinsoku w:val="0"/>
              <w:wordWrap w:val="0"/>
              <w:overflowPunct w:val="0"/>
              <w:autoSpaceDE w:val="0"/>
              <w:autoSpaceDN w:val="0"/>
              <w:adjustRightInd w:val="0"/>
              <w:spacing w:line="350" w:lineRule="atLeast"/>
              <w:jc w:val="center"/>
              <w:textAlignment w:val="baseline"/>
              <w:rPr>
                <w:rFonts w:ascii="ＭＳ 明朝" w:hAnsi="Times New Roman"/>
                <w:color w:val="000000"/>
                <w:spacing w:val="6"/>
                <w:kern w:val="0"/>
                <w:sz w:val="24"/>
              </w:rPr>
            </w:pPr>
            <w:r w:rsidRPr="00356133">
              <w:rPr>
                <w:rFonts w:ascii="Times New Roman" w:hAnsi="Times New Roman" w:cs="ＭＳ 明朝" w:hint="eastAsia"/>
                <w:color w:val="000000"/>
                <w:kern w:val="0"/>
                <w:sz w:val="24"/>
              </w:rPr>
              <w:t>質問内容</w:t>
            </w:r>
          </w:p>
        </w:tc>
      </w:tr>
      <w:tr w:rsidR="00C01C5B" w:rsidRPr="00356133" w:rsidTr="00C01C5B">
        <w:trPr>
          <w:trHeight w:val="5921"/>
        </w:trPr>
        <w:tc>
          <w:tcPr>
            <w:tcW w:w="2778" w:type="dxa"/>
            <w:tcBorders>
              <w:top w:val="single" w:sz="4" w:space="0" w:color="000000"/>
              <w:left w:val="single" w:sz="4" w:space="0" w:color="000000"/>
              <w:bottom w:val="single" w:sz="4" w:space="0" w:color="000000"/>
              <w:right w:val="single" w:sz="4" w:space="0" w:color="000000"/>
            </w:tcBorders>
          </w:tcPr>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tc>
        <w:tc>
          <w:tcPr>
            <w:tcW w:w="5619" w:type="dxa"/>
            <w:tcBorders>
              <w:top w:val="single" w:sz="4" w:space="0" w:color="000000"/>
              <w:left w:val="single" w:sz="4" w:space="0" w:color="000000"/>
              <w:bottom w:val="single" w:sz="4" w:space="0" w:color="000000"/>
              <w:right w:val="single" w:sz="4" w:space="0" w:color="000000"/>
            </w:tcBorders>
          </w:tcPr>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p w:rsidR="00C01C5B" w:rsidRPr="00356133" w:rsidRDefault="00C01C5B">
            <w:pPr>
              <w:suppressAutoHyphens/>
              <w:kinsoku w:val="0"/>
              <w:wordWrap w:val="0"/>
              <w:overflowPunct w:val="0"/>
              <w:autoSpaceDE w:val="0"/>
              <w:autoSpaceDN w:val="0"/>
              <w:adjustRightInd w:val="0"/>
              <w:spacing w:line="350" w:lineRule="atLeast"/>
              <w:jc w:val="left"/>
              <w:textAlignment w:val="baseline"/>
              <w:rPr>
                <w:rFonts w:ascii="ＭＳ 明朝" w:hAnsi="Times New Roman"/>
                <w:color w:val="000000"/>
                <w:spacing w:val="6"/>
                <w:kern w:val="0"/>
                <w:sz w:val="24"/>
              </w:rPr>
            </w:pPr>
          </w:p>
        </w:tc>
      </w:tr>
    </w:tbl>
    <w:p w:rsidR="00155653" w:rsidRPr="00356133" w:rsidRDefault="00155653" w:rsidP="002C79FC">
      <w:pPr>
        <w:overflowPunct w:val="0"/>
        <w:textAlignment w:val="baseline"/>
        <w:rPr>
          <w:rFonts w:ascii="ＭＳ 明朝" w:hAnsi="Times New Roman"/>
          <w:color w:val="000000"/>
          <w:spacing w:val="6"/>
          <w:kern w:val="0"/>
          <w:sz w:val="24"/>
        </w:rPr>
      </w:pPr>
    </w:p>
    <w:sectPr w:rsidR="00155653" w:rsidRPr="00356133" w:rsidSect="00431F94">
      <w:footerReference w:type="default" r:id="rId9"/>
      <w:pgSz w:w="11906" w:h="16838"/>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AF4" w:rsidRDefault="004F1AF4" w:rsidP="00D4349A">
      <w:r>
        <w:separator/>
      </w:r>
    </w:p>
  </w:endnote>
  <w:endnote w:type="continuationSeparator" w:id="0">
    <w:p w:rsidR="004F1AF4" w:rsidRDefault="004F1AF4" w:rsidP="00D4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AF4" w:rsidRDefault="004F1AF4">
    <w:pPr>
      <w:pStyle w:val="a8"/>
      <w:jc w:val="center"/>
    </w:pPr>
  </w:p>
  <w:p w:rsidR="004F1AF4" w:rsidRDefault="004F1AF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AF4" w:rsidRDefault="004F1AF4" w:rsidP="00D4349A">
      <w:r>
        <w:separator/>
      </w:r>
    </w:p>
  </w:footnote>
  <w:footnote w:type="continuationSeparator" w:id="0">
    <w:p w:rsidR="004F1AF4" w:rsidRDefault="004F1AF4" w:rsidP="00D43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77E40"/>
    <w:multiLevelType w:val="hybridMultilevel"/>
    <w:tmpl w:val="28EC44B6"/>
    <w:lvl w:ilvl="0" w:tplc="D4A09950">
      <w:start w:val="2"/>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nsid w:val="357468CF"/>
    <w:multiLevelType w:val="hybridMultilevel"/>
    <w:tmpl w:val="62DABF08"/>
    <w:lvl w:ilvl="0" w:tplc="22B830AA">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C2E7451"/>
    <w:multiLevelType w:val="hybridMultilevel"/>
    <w:tmpl w:val="075CC1A8"/>
    <w:lvl w:ilvl="0" w:tplc="D7F67E04">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405D604F"/>
    <w:multiLevelType w:val="hybridMultilevel"/>
    <w:tmpl w:val="E8882E34"/>
    <w:lvl w:ilvl="0" w:tplc="4FACE056">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4331678A"/>
    <w:multiLevelType w:val="hybridMultilevel"/>
    <w:tmpl w:val="87E046EA"/>
    <w:lvl w:ilvl="0" w:tplc="8556C3B4">
      <w:start w:val="2"/>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7F41F00"/>
    <w:multiLevelType w:val="hybridMultilevel"/>
    <w:tmpl w:val="A52E596C"/>
    <w:lvl w:ilvl="0" w:tplc="0B2E24AE">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5E4E2F78"/>
    <w:multiLevelType w:val="hybridMultilevel"/>
    <w:tmpl w:val="F17A9AA2"/>
    <w:lvl w:ilvl="0" w:tplc="D18A18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84B5346"/>
    <w:multiLevelType w:val="hybridMultilevel"/>
    <w:tmpl w:val="F768ECB2"/>
    <w:lvl w:ilvl="0" w:tplc="7EA4C3FA">
      <w:start w:val="10"/>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nsid w:val="6E40535E"/>
    <w:multiLevelType w:val="hybridMultilevel"/>
    <w:tmpl w:val="C6D6AD76"/>
    <w:lvl w:ilvl="0" w:tplc="DE804DA2">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77E0292B"/>
    <w:multiLevelType w:val="hybridMultilevel"/>
    <w:tmpl w:val="695E92F2"/>
    <w:lvl w:ilvl="0" w:tplc="C0F62888">
      <w:start w:val="1"/>
      <w:numFmt w:val="decimalEnclosedCircle"/>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7D8A724E"/>
    <w:multiLevelType w:val="hybridMultilevel"/>
    <w:tmpl w:val="53880518"/>
    <w:lvl w:ilvl="0" w:tplc="CC4625E6">
      <w:start w:val="3"/>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7"/>
  </w:num>
  <w:num w:numId="4">
    <w:abstractNumId w:val="8"/>
  </w:num>
  <w:num w:numId="5">
    <w:abstractNumId w:val="1"/>
  </w:num>
  <w:num w:numId="6">
    <w:abstractNumId w:val="3"/>
  </w:num>
  <w:num w:numId="7">
    <w:abstractNumId w:val="6"/>
  </w:num>
  <w:num w:numId="8">
    <w:abstractNumId w:val="10"/>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07E"/>
    <w:rsid w:val="00047853"/>
    <w:rsid w:val="00055961"/>
    <w:rsid w:val="00077978"/>
    <w:rsid w:val="00085B6B"/>
    <w:rsid w:val="000B39A1"/>
    <w:rsid w:val="000B4AFD"/>
    <w:rsid w:val="000C5202"/>
    <w:rsid w:val="000C665F"/>
    <w:rsid w:val="00116B7E"/>
    <w:rsid w:val="00126E9A"/>
    <w:rsid w:val="00141B2D"/>
    <w:rsid w:val="00155653"/>
    <w:rsid w:val="0018402E"/>
    <w:rsid w:val="00185457"/>
    <w:rsid w:val="001A270B"/>
    <w:rsid w:val="001A2950"/>
    <w:rsid w:val="001B74F3"/>
    <w:rsid w:val="001C1F6A"/>
    <w:rsid w:val="001C4443"/>
    <w:rsid w:val="001D1138"/>
    <w:rsid w:val="001E094C"/>
    <w:rsid w:val="001E4708"/>
    <w:rsid w:val="002159C0"/>
    <w:rsid w:val="00220EEB"/>
    <w:rsid w:val="00222C90"/>
    <w:rsid w:val="002500D6"/>
    <w:rsid w:val="002522FA"/>
    <w:rsid w:val="00281B3B"/>
    <w:rsid w:val="002C79FC"/>
    <w:rsid w:val="002F61F5"/>
    <w:rsid w:val="00306BC7"/>
    <w:rsid w:val="00353FC3"/>
    <w:rsid w:val="00356133"/>
    <w:rsid w:val="003568C8"/>
    <w:rsid w:val="00392469"/>
    <w:rsid w:val="003A04C6"/>
    <w:rsid w:val="003A3E89"/>
    <w:rsid w:val="003D66A7"/>
    <w:rsid w:val="003E21FC"/>
    <w:rsid w:val="003F50C5"/>
    <w:rsid w:val="00431F94"/>
    <w:rsid w:val="004535D6"/>
    <w:rsid w:val="004547F0"/>
    <w:rsid w:val="00455203"/>
    <w:rsid w:val="0049407E"/>
    <w:rsid w:val="004B1FB8"/>
    <w:rsid w:val="004D6E71"/>
    <w:rsid w:val="004F1AF4"/>
    <w:rsid w:val="004F23DB"/>
    <w:rsid w:val="005119FE"/>
    <w:rsid w:val="00527425"/>
    <w:rsid w:val="0053137E"/>
    <w:rsid w:val="00562302"/>
    <w:rsid w:val="00564F66"/>
    <w:rsid w:val="005A0EBE"/>
    <w:rsid w:val="005C281C"/>
    <w:rsid w:val="006A7566"/>
    <w:rsid w:val="006B3506"/>
    <w:rsid w:val="006E39B4"/>
    <w:rsid w:val="006F6E9F"/>
    <w:rsid w:val="007065DC"/>
    <w:rsid w:val="0073385E"/>
    <w:rsid w:val="0074602C"/>
    <w:rsid w:val="00752DAE"/>
    <w:rsid w:val="00755009"/>
    <w:rsid w:val="00773A1A"/>
    <w:rsid w:val="007F024C"/>
    <w:rsid w:val="00801CC1"/>
    <w:rsid w:val="00815442"/>
    <w:rsid w:val="00834A29"/>
    <w:rsid w:val="00835672"/>
    <w:rsid w:val="0084421C"/>
    <w:rsid w:val="00870905"/>
    <w:rsid w:val="008F53F2"/>
    <w:rsid w:val="009422AE"/>
    <w:rsid w:val="00975371"/>
    <w:rsid w:val="00995903"/>
    <w:rsid w:val="009A7853"/>
    <w:rsid w:val="00A152B3"/>
    <w:rsid w:val="00A1799E"/>
    <w:rsid w:val="00A24113"/>
    <w:rsid w:val="00A25E31"/>
    <w:rsid w:val="00A51910"/>
    <w:rsid w:val="00A64849"/>
    <w:rsid w:val="00A668DF"/>
    <w:rsid w:val="00A81196"/>
    <w:rsid w:val="00A862A2"/>
    <w:rsid w:val="00B061D0"/>
    <w:rsid w:val="00B10226"/>
    <w:rsid w:val="00B42588"/>
    <w:rsid w:val="00BC1155"/>
    <w:rsid w:val="00BC1D0D"/>
    <w:rsid w:val="00BE0D7A"/>
    <w:rsid w:val="00C00C6A"/>
    <w:rsid w:val="00C01C5B"/>
    <w:rsid w:val="00C33481"/>
    <w:rsid w:val="00C3764F"/>
    <w:rsid w:val="00C60F75"/>
    <w:rsid w:val="00C63663"/>
    <w:rsid w:val="00CB3938"/>
    <w:rsid w:val="00CD0F34"/>
    <w:rsid w:val="00CF3558"/>
    <w:rsid w:val="00D4349A"/>
    <w:rsid w:val="00D73E6C"/>
    <w:rsid w:val="00D75E11"/>
    <w:rsid w:val="00DA2653"/>
    <w:rsid w:val="00DD1E62"/>
    <w:rsid w:val="00DD761A"/>
    <w:rsid w:val="00DE0305"/>
    <w:rsid w:val="00DE1EDD"/>
    <w:rsid w:val="00DF6CC4"/>
    <w:rsid w:val="00E0357E"/>
    <w:rsid w:val="00E0474F"/>
    <w:rsid w:val="00E368F8"/>
    <w:rsid w:val="00E42AC5"/>
    <w:rsid w:val="00E44B0B"/>
    <w:rsid w:val="00E5159F"/>
    <w:rsid w:val="00E5435A"/>
    <w:rsid w:val="00ED6A7F"/>
    <w:rsid w:val="00ED731E"/>
    <w:rsid w:val="00F05D2A"/>
    <w:rsid w:val="00F21125"/>
    <w:rsid w:val="00F2432C"/>
    <w:rsid w:val="00F62ED5"/>
    <w:rsid w:val="00F8235D"/>
    <w:rsid w:val="00FE2FE5"/>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02C"/>
    <w:rPr>
      <w:color w:val="0000FF"/>
      <w:u w:val="single"/>
    </w:rPr>
  </w:style>
  <w:style w:type="paragraph" w:styleId="a4">
    <w:name w:val="Balloon Text"/>
    <w:basedOn w:val="a"/>
    <w:link w:val="a5"/>
    <w:rsid w:val="003D66A7"/>
    <w:rPr>
      <w:rFonts w:ascii="Arial" w:eastAsia="ＭＳ ゴシック" w:hAnsi="Arial"/>
      <w:sz w:val="18"/>
      <w:szCs w:val="18"/>
    </w:rPr>
  </w:style>
  <w:style w:type="character" w:customStyle="1" w:styleId="a5">
    <w:name w:val="吹き出し (文字)"/>
    <w:link w:val="a4"/>
    <w:rsid w:val="003D66A7"/>
    <w:rPr>
      <w:rFonts w:ascii="Arial" w:eastAsia="ＭＳ ゴシック" w:hAnsi="Arial" w:cs="Times New Roman"/>
      <w:kern w:val="2"/>
      <w:sz w:val="18"/>
      <w:szCs w:val="18"/>
    </w:rPr>
  </w:style>
  <w:style w:type="paragraph" w:styleId="a6">
    <w:name w:val="header"/>
    <w:basedOn w:val="a"/>
    <w:link w:val="a7"/>
    <w:rsid w:val="00D4349A"/>
    <w:pPr>
      <w:tabs>
        <w:tab w:val="center" w:pos="4252"/>
        <w:tab w:val="right" w:pos="8504"/>
      </w:tabs>
      <w:snapToGrid w:val="0"/>
    </w:pPr>
  </w:style>
  <w:style w:type="character" w:customStyle="1" w:styleId="a7">
    <w:name w:val="ヘッダー (文字)"/>
    <w:link w:val="a6"/>
    <w:rsid w:val="00D4349A"/>
    <w:rPr>
      <w:kern w:val="2"/>
      <w:sz w:val="21"/>
      <w:szCs w:val="24"/>
    </w:rPr>
  </w:style>
  <w:style w:type="paragraph" w:styleId="a8">
    <w:name w:val="footer"/>
    <w:basedOn w:val="a"/>
    <w:link w:val="a9"/>
    <w:uiPriority w:val="99"/>
    <w:rsid w:val="00D4349A"/>
    <w:pPr>
      <w:tabs>
        <w:tab w:val="center" w:pos="4252"/>
        <w:tab w:val="right" w:pos="8504"/>
      </w:tabs>
      <w:snapToGrid w:val="0"/>
    </w:pPr>
  </w:style>
  <w:style w:type="character" w:customStyle="1" w:styleId="a9">
    <w:name w:val="フッター (文字)"/>
    <w:link w:val="a8"/>
    <w:uiPriority w:val="99"/>
    <w:rsid w:val="00D4349A"/>
    <w:rPr>
      <w:kern w:val="2"/>
      <w:sz w:val="21"/>
      <w:szCs w:val="24"/>
    </w:rPr>
  </w:style>
  <w:style w:type="paragraph" w:styleId="aa">
    <w:name w:val="List Paragraph"/>
    <w:basedOn w:val="a"/>
    <w:uiPriority w:val="34"/>
    <w:qFormat/>
    <w:rsid w:val="001A295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602C"/>
    <w:rPr>
      <w:color w:val="0000FF"/>
      <w:u w:val="single"/>
    </w:rPr>
  </w:style>
  <w:style w:type="paragraph" w:styleId="a4">
    <w:name w:val="Balloon Text"/>
    <w:basedOn w:val="a"/>
    <w:link w:val="a5"/>
    <w:rsid w:val="003D66A7"/>
    <w:rPr>
      <w:rFonts w:ascii="Arial" w:eastAsia="ＭＳ ゴシック" w:hAnsi="Arial"/>
      <w:sz w:val="18"/>
      <w:szCs w:val="18"/>
    </w:rPr>
  </w:style>
  <w:style w:type="character" w:customStyle="1" w:styleId="a5">
    <w:name w:val="吹き出し (文字)"/>
    <w:link w:val="a4"/>
    <w:rsid w:val="003D66A7"/>
    <w:rPr>
      <w:rFonts w:ascii="Arial" w:eastAsia="ＭＳ ゴシック" w:hAnsi="Arial" w:cs="Times New Roman"/>
      <w:kern w:val="2"/>
      <w:sz w:val="18"/>
      <w:szCs w:val="18"/>
    </w:rPr>
  </w:style>
  <w:style w:type="paragraph" w:styleId="a6">
    <w:name w:val="header"/>
    <w:basedOn w:val="a"/>
    <w:link w:val="a7"/>
    <w:rsid w:val="00D4349A"/>
    <w:pPr>
      <w:tabs>
        <w:tab w:val="center" w:pos="4252"/>
        <w:tab w:val="right" w:pos="8504"/>
      </w:tabs>
      <w:snapToGrid w:val="0"/>
    </w:pPr>
  </w:style>
  <w:style w:type="character" w:customStyle="1" w:styleId="a7">
    <w:name w:val="ヘッダー (文字)"/>
    <w:link w:val="a6"/>
    <w:rsid w:val="00D4349A"/>
    <w:rPr>
      <w:kern w:val="2"/>
      <w:sz w:val="21"/>
      <w:szCs w:val="24"/>
    </w:rPr>
  </w:style>
  <w:style w:type="paragraph" w:styleId="a8">
    <w:name w:val="footer"/>
    <w:basedOn w:val="a"/>
    <w:link w:val="a9"/>
    <w:uiPriority w:val="99"/>
    <w:rsid w:val="00D4349A"/>
    <w:pPr>
      <w:tabs>
        <w:tab w:val="center" w:pos="4252"/>
        <w:tab w:val="right" w:pos="8504"/>
      </w:tabs>
      <w:snapToGrid w:val="0"/>
    </w:pPr>
  </w:style>
  <w:style w:type="character" w:customStyle="1" w:styleId="a9">
    <w:name w:val="フッター (文字)"/>
    <w:link w:val="a8"/>
    <w:uiPriority w:val="99"/>
    <w:rsid w:val="00D4349A"/>
    <w:rPr>
      <w:kern w:val="2"/>
      <w:sz w:val="21"/>
      <w:szCs w:val="24"/>
    </w:rPr>
  </w:style>
  <w:style w:type="paragraph" w:styleId="aa">
    <w:name w:val="List Paragraph"/>
    <w:basedOn w:val="a"/>
    <w:uiPriority w:val="34"/>
    <w:qFormat/>
    <w:rsid w:val="001A2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7103">
      <w:bodyDiv w:val="1"/>
      <w:marLeft w:val="0"/>
      <w:marRight w:val="0"/>
      <w:marTop w:val="0"/>
      <w:marBottom w:val="0"/>
      <w:divBdr>
        <w:top w:val="none" w:sz="0" w:space="0" w:color="auto"/>
        <w:left w:val="none" w:sz="0" w:space="0" w:color="auto"/>
        <w:bottom w:val="none" w:sz="0" w:space="0" w:color="auto"/>
        <w:right w:val="none" w:sz="0" w:space="0" w:color="auto"/>
      </w:divBdr>
    </w:div>
    <w:div w:id="14714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D16C-1019-49A8-A9EA-5E2AAF7B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39E9FB33</Template>
  <TotalTime>2</TotalTime>
  <Pages>4</Pages>
  <Words>951</Words>
  <Characters>848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山梨県立中央病院未収金管理回収業務プロポーザル実施要綱</vt:lpstr>
      <vt:lpstr>山梨県立中央病院未収金管理回収業務プロポーザル実施要綱</vt:lpstr>
    </vt:vector>
  </TitlesOfParts>
  <Company>山梨県立中央病院</Company>
  <LinksUpToDate>false</LinksUpToDate>
  <CharactersWithSpaces>1796</CharactersWithSpaces>
  <SharedDoc>false</SharedDoc>
  <HLinks>
    <vt:vector size="12" baseType="variant">
      <vt:variant>
        <vt:i4>1966114</vt:i4>
      </vt:variant>
      <vt:variant>
        <vt:i4>3</vt:i4>
      </vt:variant>
      <vt:variant>
        <vt:i4>0</vt:i4>
      </vt:variant>
      <vt:variant>
        <vt:i4>5</vt:i4>
      </vt:variant>
      <vt:variant>
        <vt:lpwstr>mailto:chubyo@ych.pref.yamanashi.jp</vt:lpwstr>
      </vt:variant>
      <vt:variant>
        <vt:lpwstr/>
      </vt:variant>
      <vt:variant>
        <vt:i4>1245288</vt:i4>
      </vt:variant>
      <vt:variant>
        <vt:i4>0</vt:i4>
      </vt:variant>
      <vt:variant>
        <vt:i4>0</vt:i4>
      </vt:variant>
      <vt:variant>
        <vt:i4>5</vt:i4>
      </vt:variant>
      <vt:variant>
        <vt:lpwstr>http://www.ych.pref.yamanashi.jp/kiko/tender_info/annai.html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山梨県立中央病院未収金管理回収業務プロポーザル実施要綱</dc:title>
  <dc:creator>Administrator</dc:creator>
  <cp:lastModifiedBy>坂本　聡一郎</cp:lastModifiedBy>
  <cp:revision>2</cp:revision>
  <cp:lastPrinted>2019-01-08T23:52:00Z</cp:lastPrinted>
  <dcterms:created xsi:type="dcterms:W3CDTF">2019-01-18T01:33:00Z</dcterms:created>
  <dcterms:modified xsi:type="dcterms:W3CDTF">2019-01-18T01:33:00Z</dcterms:modified>
</cp:coreProperties>
</file>