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　　　</w:t>
      </w:r>
      <w:r w:rsidR="0036096F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38"/>
          <w:kern w:val="0"/>
          <w:sz w:val="52"/>
          <w:szCs w:val="52"/>
        </w:rPr>
        <w:t>入　札　書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783"/>
        <w:gridCol w:w="784"/>
        <w:gridCol w:w="783"/>
        <w:gridCol w:w="783"/>
        <w:gridCol w:w="784"/>
        <w:gridCol w:w="783"/>
        <w:gridCol w:w="783"/>
        <w:gridCol w:w="784"/>
        <w:gridCol w:w="783"/>
        <w:gridCol w:w="783"/>
        <w:gridCol w:w="131"/>
        <w:gridCol w:w="1044"/>
      </w:tblGrid>
      <w:tr w:rsidR="00EE62B8" w:rsidRPr="00EE62B8">
        <w:tc>
          <w:tcPr>
            <w:tcW w:w="848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億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万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千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 w:val="restart"/>
            <w:tcBorders>
              <w:top w:val="single" w:sz="12" w:space="0" w:color="000000"/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百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十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 w:val="restart"/>
            <w:tcBorders>
              <w:top w:val="single" w:sz="12" w:space="0" w:color="000000"/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円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16"/>
                <w:szCs w:val="16"/>
              </w:rPr>
              <w:t>小数点以下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3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848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4" w:type="dxa"/>
            <w:vMerge/>
            <w:tcBorders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dashed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783" w:type="dxa"/>
            <w:vMerge/>
            <w:tcBorders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EE62B8" w:rsidRPr="00EE62B8" w:rsidRDefault="00EE62B8" w:rsidP="00EE62B8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（消費税を含まず）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先頭に￥を記入する。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4"/>
        <w:gridCol w:w="3134"/>
        <w:gridCol w:w="1175"/>
        <w:gridCol w:w="1436"/>
        <w:gridCol w:w="522"/>
        <w:gridCol w:w="2350"/>
      </w:tblGrid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品　　名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数　量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単　価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金　　額</w:t>
            </w: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  <w:tr w:rsidR="00EE62B8" w:rsidRPr="00EE62B8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私は、地方独立行政法人山梨県立病院機構会計</w:t>
      </w:r>
      <w:r w:rsidR="007E67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規程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及び関係法令並びに設計書、図面仕様書、現場等熟知了承のうえ、上記のとおり入札します。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7049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会社所在地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会社名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代表取締役　　　　　　　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</w:p>
    <w:p w:rsid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代理人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㊞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　代理人出席の場合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9B4F27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神宮寺　禎巳　</w:t>
      </w:r>
      <w:r w:rsidR="00EE62B8"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48"/>
          <w:kern w:val="0"/>
          <w:sz w:val="60"/>
          <w:szCs w:val="60"/>
        </w:rPr>
        <w:t>委　任　状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使用印鑑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受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7898"/>
      </w:tblGrid>
      <w:tr w:rsidR="00EE62B8" w:rsidRPr="00EE62B8"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 xml:space="preserve">　㊞</w:t>
            </w:r>
          </w:p>
        </w:tc>
        <w:tc>
          <w:tcPr>
            <w:tcW w:w="789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(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代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理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人</w:t>
            </w:r>
            <w:r w:rsidRPr="00EE62B8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  <w:t>)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 w:rsidRPr="00EE62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氏　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   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  <w:p w:rsidR="00EE62B8" w:rsidRPr="00EE62B8" w:rsidRDefault="00EE62B8" w:rsidP="00EE62B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Cs w:val="21"/>
              </w:rPr>
            </w:pPr>
            <w:r w:rsidRPr="00EE62B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</w:t>
            </w:r>
          </w:p>
        </w:tc>
      </w:tr>
    </w:tbl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※</w:t>
      </w:r>
      <w:r w:rsidRPr="00EE62B8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>当日､入札に使用する印鑑</w:t>
      </w: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私は､上記の者を代理人と定め､次の権限を委任します｡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7619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bookmarkStart w:id="0" w:name="_GoBack"/>
      <w:bookmarkEnd w:id="0"/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日執行の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u w:val="single" w:color="000000"/>
        </w:rPr>
        <w:t xml:space="preserve">　　　　　　　　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の</w:t>
      </w:r>
      <w:r w:rsidR="00AB7F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一般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競争入札に関する一切の行為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                       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="0097049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令和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委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任</w:t>
      </w:r>
      <w:r w:rsidRPr="00EE62B8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2"/>
        </w:rPr>
        <w:t>者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会社所在地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会社名　　　　　　　　　　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代表取締役　　　</w:t>
      </w:r>
      <w:r w:rsidRPr="00EE62B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㊞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山梨県立中央病院長　　　</w:t>
      </w:r>
      <w:r w:rsidR="009B4F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神宮寺　禎巳</w:t>
      </w:r>
      <w:r w:rsidRPr="00EE62B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殿</w:t>
      </w: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EE62B8" w:rsidRPr="00EE62B8" w:rsidRDefault="00EE62B8" w:rsidP="00EE62B8">
      <w:pPr>
        <w:widowControl w:val="0"/>
        <w:suppressAutoHyphens/>
        <w:wordWrap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852421" w:rsidRPr="00EE62B8" w:rsidRDefault="00852421"/>
    <w:sectPr w:rsidR="00852421" w:rsidRPr="00EE62B8" w:rsidSect="00EE62B8">
      <w:pgSz w:w="11906" w:h="16838"/>
      <w:pgMar w:top="1134" w:right="908" w:bottom="1134" w:left="1078" w:header="720" w:footer="720" w:gutter="0"/>
      <w:cols w:space="720"/>
      <w:noEndnote/>
      <w:docGrid w:type="linesAndChars" w:linePitch="338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27" w:rsidRDefault="009B4F27" w:rsidP="009B4F27">
      <w:pPr>
        <w:spacing w:line="240" w:lineRule="auto"/>
      </w:pPr>
      <w:r>
        <w:separator/>
      </w:r>
    </w:p>
  </w:endnote>
  <w:endnote w:type="continuationSeparator" w:id="0">
    <w:p w:rsidR="009B4F27" w:rsidRDefault="009B4F27" w:rsidP="009B4F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27" w:rsidRDefault="009B4F27" w:rsidP="009B4F27">
      <w:pPr>
        <w:spacing w:line="240" w:lineRule="auto"/>
      </w:pPr>
      <w:r>
        <w:separator/>
      </w:r>
    </w:p>
  </w:footnote>
  <w:footnote w:type="continuationSeparator" w:id="0">
    <w:p w:rsidR="009B4F27" w:rsidRDefault="009B4F27" w:rsidP="009B4F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B8"/>
    <w:rsid w:val="00022096"/>
    <w:rsid w:val="00101FD8"/>
    <w:rsid w:val="0036096F"/>
    <w:rsid w:val="004319BE"/>
    <w:rsid w:val="00640A7D"/>
    <w:rsid w:val="007619AB"/>
    <w:rsid w:val="007E67BC"/>
    <w:rsid w:val="00852421"/>
    <w:rsid w:val="00970498"/>
    <w:rsid w:val="009B4F27"/>
    <w:rsid w:val="00AB7F0F"/>
    <w:rsid w:val="00EE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5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F27"/>
  </w:style>
  <w:style w:type="paragraph" w:styleId="a5">
    <w:name w:val="footer"/>
    <w:basedOn w:val="a"/>
    <w:link w:val="a6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58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F27"/>
  </w:style>
  <w:style w:type="paragraph" w:styleId="a5">
    <w:name w:val="footer"/>
    <w:basedOn w:val="a"/>
    <w:link w:val="a6"/>
    <w:uiPriority w:val="99"/>
    <w:unhideWhenUsed/>
    <w:rsid w:val="009B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5D1E9AA4.dotm</Template>
  <TotalTime>4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　久</dc:creator>
  <cp:lastModifiedBy>竹川　裕貴</cp:lastModifiedBy>
  <cp:revision>9</cp:revision>
  <cp:lastPrinted>2016-01-07T01:20:00Z</cp:lastPrinted>
  <dcterms:created xsi:type="dcterms:W3CDTF">2016-03-08T03:00:00Z</dcterms:created>
  <dcterms:modified xsi:type="dcterms:W3CDTF">2019-08-02T05:11:00Z</dcterms:modified>
</cp:coreProperties>
</file>