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　　　</w:t>
      </w:r>
      <w:r w:rsidR="0036096F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>入　札　書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3"/>
        <w:gridCol w:w="131"/>
        <w:gridCol w:w="1044"/>
      </w:tblGrid>
      <w:tr w:rsidR="00EE62B8" w:rsidRPr="00EE62B8">
        <w:tc>
          <w:tcPr>
            <w:tcW w:w="848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円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小数点以下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（消費税を含まず）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先頭に￥を記入する。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3134"/>
        <w:gridCol w:w="1175"/>
        <w:gridCol w:w="1436"/>
        <w:gridCol w:w="522"/>
        <w:gridCol w:w="2350"/>
      </w:tblGrid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品　　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数　量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単　価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金　　額</w:t>
            </w: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私は、地方独立行政法人山梨県立病院機構会計</w:t>
      </w:r>
      <w:r w:rsidR="007E67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規程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及び関係法令並びに設計書、図面仕様書、現場等熟知了承のうえ、上記のとおり入札します。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7049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会社所在地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会社名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代表取締役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p w:rsid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代理人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㊞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代理人出席の場合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B4F27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神宮寺　禎巳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48"/>
          <w:kern w:val="0"/>
          <w:sz w:val="60"/>
          <w:szCs w:val="60"/>
        </w:rPr>
        <w:t>委　任　状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使用印鑑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受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7898"/>
      </w:tblGrid>
      <w:tr w:rsidR="00EE62B8" w:rsidRPr="00EE62B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㊞</w:t>
            </w:r>
          </w:p>
        </w:tc>
        <w:tc>
          <w:tcPr>
            <w:tcW w:w="78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代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理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人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)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氏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</w:t>
      </w:r>
      <w:r w:rsidRPr="00EE62B8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当日､入札に使用する印鑑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私は､上記の者を代理人と定め､次の権限を委任します｡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633B6A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令和</w:t>
      </w:r>
      <w:bookmarkStart w:id="0" w:name="_GoBack"/>
      <w:bookmarkEnd w:id="0"/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日執行の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u w:val="single" w:color="000000"/>
        </w:rPr>
        <w:t xml:space="preserve">　　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の</w:t>
      </w:r>
      <w:r w:rsidR="00AB7F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一般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競争入札に関する一切の行為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97049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委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会社所在地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会社名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代表取締役　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　</w:t>
      </w:r>
      <w:r w:rsidR="009B4F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神宮寺　禎巳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852421" w:rsidRPr="00EE62B8" w:rsidRDefault="00852421"/>
    <w:sectPr w:rsidR="00852421" w:rsidRPr="00EE62B8" w:rsidSect="00EE62B8">
      <w:pgSz w:w="11906" w:h="16838"/>
      <w:pgMar w:top="1134" w:right="908" w:bottom="1134" w:left="1078" w:header="720" w:footer="720" w:gutter="0"/>
      <w:cols w:space="720"/>
      <w:noEndnote/>
      <w:docGrid w:type="linesAndChars" w:linePitch="338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27" w:rsidRDefault="009B4F27" w:rsidP="009B4F27">
      <w:pPr>
        <w:spacing w:line="240" w:lineRule="auto"/>
      </w:pPr>
      <w:r>
        <w:separator/>
      </w:r>
    </w:p>
  </w:endnote>
  <w:endnote w:type="continuationSeparator" w:id="0">
    <w:p w:rsidR="009B4F27" w:rsidRDefault="009B4F27" w:rsidP="009B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27" w:rsidRDefault="009B4F27" w:rsidP="009B4F27">
      <w:pPr>
        <w:spacing w:line="240" w:lineRule="auto"/>
      </w:pPr>
      <w:r>
        <w:separator/>
      </w:r>
    </w:p>
  </w:footnote>
  <w:footnote w:type="continuationSeparator" w:id="0">
    <w:p w:rsidR="009B4F27" w:rsidRDefault="009B4F27" w:rsidP="009B4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8"/>
    <w:rsid w:val="00022096"/>
    <w:rsid w:val="00101FD8"/>
    <w:rsid w:val="0036096F"/>
    <w:rsid w:val="004319BE"/>
    <w:rsid w:val="00633B6A"/>
    <w:rsid w:val="00640A7D"/>
    <w:rsid w:val="007E67BC"/>
    <w:rsid w:val="00852421"/>
    <w:rsid w:val="00970498"/>
    <w:rsid w:val="009B4F27"/>
    <w:rsid w:val="00AB7F0F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5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F27"/>
  </w:style>
  <w:style w:type="paragraph" w:styleId="a5">
    <w:name w:val="footer"/>
    <w:basedOn w:val="a"/>
    <w:link w:val="a6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5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F27"/>
  </w:style>
  <w:style w:type="paragraph" w:styleId="a5">
    <w:name w:val="footer"/>
    <w:basedOn w:val="a"/>
    <w:link w:val="a6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E6E3F33.dotm</Template>
  <TotalTime>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　久</dc:creator>
  <cp:lastModifiedBy>竹川　裕貴</cp:lastModifiedBy>
  <cp:revision>9</cp:revision>
  <cp:lastPrinted>2016-01-07T01:20:00Z</cp:lastPrinted>
  <dcterms:created xsi:type="dcterms:W3CDTF">2016-03-08T03:00:00Z</dcterms:created>
  <dcterms:modified xsi:type="dcterms:W3CDTF">2019-08-02T06:20:00Z</dcterms:modified>
</cp:coreProperties>
</file>