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spacing w:val="38"/>
          <w:kern w:val="0"/>
          <w:sz w:val="52"/>
          <w:szCs w:val="52"/>
        </w:rPr>
        <w:t xml:space="preserve">　　　　</w:t>
      </w:r>
      <w:r w:rsidR="0036096F">
        <w:rPr>
          <w:rFonts w:ascii="ＭＳ 明朝" w:eastAsia="ＭＳ 明朝" w:hAnsi="ＭＳ 明朝" w:cs="ＭＳ 明朝" w:hint="eastAsia"/>
          <w:color w:val="000000"/>
          <w:spacing w:val="38"/>
          <w:kern w:val="0"/>
          <w:sz w:val="52"/>
          <w:szCs w:val="52"/>
        </w:rPr>
        <w:t xml:space="preserve">　</w:t>
      </w:r>
      <w:r w:rsidRPr="00EE62B8">
        <w:rPr>
          <w:rFonts w:ascii="ＭＳ 明朝" w:eastAsia="ＭＳ 明朝" w:hAnsi="ＭＳ 明朝" w:cs="ＭＳ 明朝" w:hint="eastAsia"/>
          <w:color w:val="000000"/>
          <w:spacing w:val="38"/>
          <w:kern w:val="0"/>
          <w:sz w:val="52"/>
          <w:szCs w:val="52"/>
        </w:rPr>
        <w:t>入　札　書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783"/>
        <w:gridCol w:w="784"/>
        <w:gridCol w:w="783"/>
        <w:gridCol w:w="783"/>
        <w:gridCol w:w="784"/>
        <w:gridCol w:w="783"/>
        <w:gridCol w:w="783"/>
        <w:gridCol w:w="784"/>
        <w:gridCol w:w="783"/>
        <w:gridCol w:w="783"/>
        <w:gridCol w:w="131"/>
        <w:gridCol w:w="1044"/>
      </w:tblGrid>
      <w:tr w:rsidR="00EE62B8" w:rsidRPr="00EE62B8">
        <w:tc>
          <w:tcPr>
            <w:tcW w:w="848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十億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 w:val="restart"/>
            <w:tcBorders>
              <w:top w:val="single" w:sz="12" w:space="0" w:color="000000"/>
              <w:left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億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000000"/>
              <w:left w:val="dashed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千万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000000"/>
              <w:left w:val="dashed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百万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 w:val="restart"/>
            <w:tcBorders>
              <w:top w:val="single" w:sz="12" w:space="0" w:color="000000"/>
              <w:left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十万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000000"/>
              <w:left w:val="dashed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万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000000"/>
              <w:left w:val="dashed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千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 w:val="restart"/>
            <w:tcBorders>
              <w:top w:val="single" w:sz="12" w:space="0" w:color="000000"/>
              <w:left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百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000000"/>
              <w:left w:val="dashed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十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000000"/>
              <w:left w:val="dashed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円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小数点以下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EE62B8" w:rsidRPr="00EE62B8">
        <w:tc>
          <w:tcPr>
            <w:tcW w:w="848" w:type="dxa"/>
            <w:vMerge/>
            <w:tcBorders>
              <w:left w:val="nil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/>
            <w:tcBorders>
              <w:left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/>
            <w:tcBorders>
              <w:left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/>
            <w:tcBorders>
              <w:left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3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EE62B8" w:rsidRPr="00EE62B8">
        <w:tc>
          <w:tcPr>
            <w:tcW w:w="848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/>
            <w:tcBorders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bottom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/>
            <w:tcBorders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bottom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/>
            <w:tcBorders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bottom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</w:tbl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</w:t>
      </w:r>
      <w:r w:rsidRPr="00EE62B8">
        <w:rPr>
          <w:rFonts w:ascii="ＭＳ 明朝" w:eastAsia="ＭＳ 明朝" w:hAnsi="ＭＳ 明朝" w:cs="ＭＳ 明朝" w:hint="eastAsia"/>
          <w:color w:val="000000"/>
          <w:spacing w:val="-4"/>
          <w:kern w:val="0"/>
          <w:sz w:val="18"/>
          <w:szCs w:val="18"/>
        </w:rPr>
        <w:t>（消費税を含まず）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</w:t>
      </w:r>
      <w:r w:rsidRPr="00EE62B8">
        <w:rPr>
          <w:rFonts w:ascii="ＭＳ 明朝" w:eastAsia="ＭＳ 明朝" w:hAnsi="ＭＳ 明朝" w:cs="ＭＳ 明朝" w:hint="eastAsia"/>
          <w:color w:val="000000"/>
          <w:spacing w:val="-4"/>
          <w:kern w:val="0"/>
          <w:sz w:val="18"/>
          <w:szCs w:val="18"/>
        </w:rPr>
        <w:t>※　先頭に￥を記入する。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4"/>
        <w:gridCol w:w="3134"/>
        <w:gridCol w:w="1175"/>
        <w:gridCol w:w="1436"/>
        <w:gridCol w:w="522"/>
        <w:gridCol w:w="2350"/>
      </w:tblGrid>
      <w:tr w:rsidR="00EE62B8" w:rsidRPr="00EE62B8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番　号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品　　名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数　量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単　価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金　　額</w:t>
            </w:r>
          </w:p>
        </w:tc>
      </w:tr>
      <w:tr w:rsidR="00EE62B8" w:rsidRPr="00EE62B8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EE62B8" w:rsidRPr="00EE62B8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EE62B8" w:rsidRPr="00EE62B8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EE62B8" w:rsidRPr="00EE62B8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</w:tbl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私は、地方独立行政法人山梨県立病院機構会計</w:t>
      </w:r>
      <w:r w:rsidR="007E67BC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規程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及び関係法令並びに設計書、図面仕様書、現場等熟知了承のうえ、上記のとおり入札します。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97049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令和</w:t>
      </w:r>
      <w:r w:rsidR="00EE62B8"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年　　月　　日　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　　　　　　　　　　　　会社所在地　　　　　　　　　　　　　　　　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　　　　　　　　　　　　会社名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　　　　　　　　　　　　代表取締役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㊞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</w:p>
    <w:p w:rsid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　　　　　　　　　　　　代理人　　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　　</w:t>
      </w:r>
      <w:r w:rsidRPr="00EE62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㊞</w:t>
      </w:r>
      <w:r w:rsidRPr="00EE62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</w:t>
      </w:r>
      <w:r w:rsidRPr="00EE62B8">
        <w:rPr>
          <w:rFonts w:ascii="ＭＳ 明朝" w:eastAsia="ＭＳ 明朝" w:hAnsi="ＭＳ 明朝" w:cs="ＭＳ 明朝" w:hint="eastAsia"/>
          <w:color w:val="000000"/>
          <w:spacing w:val="-4"/>
          <w:kern w:val="0"/>
          <w:sz w:val="18"/>
          <w:szCs w:val="18"/>
        </w:rPr>
        <w:t>※　代理人出席の場合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9B4F27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山梨県立中央病院長　　</w:t>
      </w:r>
      <w:r w:rsidR="00EE62B8"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  <w:r w:rsidR="004B0AC1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平賀　幸弘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  <w:r w:rsidR="00EE62B8"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殿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spacing w:val="48"/>
          <w:kern w:val="0"/>
          <w:sz w:val="60"/>
          <w:szCs w:val="60"/>
        </w:rPr>
        <w:t>委　任　状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EE62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使用印鑑　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EE62B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2"/>
        </w:rPr>
        <w:t>受</w:t>
      </w:r>
      <w:r w:rsidRPr="00EE62B8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  <w:r w:rsidRPr="00EE62B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2"/>
        </w:rPr>
        <w:t>任</w:t>
      </w:r>
      <w:r w:rsidRPr="00EE62B8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  <w:r w:rsidRPr="00EE62B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2"/>
        </w:rPr>
        <w:t>者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6"/>
        <w:gridCol w:w="7898"/>
      </w:tblGrid>
      <w:tr w:rsidR="00EE62B8" w:rsidRPr="00EE62B8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 xml:space="preserve">　㊞</w:t>
            </w:r>
          </w:p>
        </w:tc>
        <w:tc>
          <w:tcPr>
            <w:tcW w:w="78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</w:t>
            </w:r>
            <w:r w:rsidRPr="00EE62B8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2"/>
              </w:rPr>
              <w:t>(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代</w:t>
            </w: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理</w:t>
            </w: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人</w:t>
            </w:r>
            <w:r w:rsidRPr="00EE62B8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2"/>
              </w:rPr>
              <w:t>)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氏　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                   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</w:t>
            </w:r>
          </w:p>
        </w:tc>
      </w:tr>
    </w:tbl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EE62B8">
        <w:rPr>
          <w:rFonts w:ascii="ＭＳ 明朝" w:eastAsia="ＭＳ 明朝" w:hAnsi="ＭＳ 明朝" w:cs="ＭＳ 明朝" w:hint="eastAsia"/>
          <w:color w:val="000000"/>
          <w:spacing w:val="-4"/>
          <w:kern w:val="0"/>
          <w:sz w:val="18"/>
          <w:szCs w:val="18"/>
        </w:rPr>
        <w:t>※</w:t>
      </w:r>
      <w:r w:rsidRPr="00EE62B8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 xml:space="preserve"> </w:t>
      </w:r>
      <w:r w:rsidRPr="00EE62B8">
        <w:rPr>
          <w:rFonts w:ascii="ＭＳ 明朝" w:eastAsia="ＭＳ 明朝" w:hAnsi="ＭＳ 明朝" w:cs="ＭＳ 明朝" w:hint="eastAsia"/>
          <w:color w:val="000000"/>
          <w:spacing w:val="-4"/>
          <w:kern w:val="0"/>
          <w:sz w:val="18"/>
          <w:szCs w:val="18"/>
        </w:rPr>
        <w:t>当日､入札に使用する印鑑</w:t>
      </w: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私は､上記の者を代理人と定め､次の権限を委任します｡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="007619A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年　　月　　日執行の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u w:val="single" w:color="000000"/>
        </w:rPr>
        <w:t xml:space="preserve">　　　　　　　　　　　　　　　　　　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の</w:t>
      </w:r>
      <w:r w:rsidR="00AB7F0F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一般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競争入札に関する一切の行為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                  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="0097049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令和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年　　月　　日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</w:t>
      </w:r>
      <w:r w:rsidRPr="00EE62B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2"/>
        </w:rPr>
        <w:t>委</w:t>
      </w:r>
      <w:r w:rsidRPr="00EE62B8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  <w:r w:rsidRPr="00EE62B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2"/>
        </w:rPr>
        <w:t>任</w:t>
      </w:r>
      <w:r w:rsidRPr="00EE62B8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  <w:r w:rsidRPr="00EE62B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2"/>
        </w:rPr>
        <w:t>者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会社所在地　　　　　　　　　　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会社名　　　　　　　　　　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代表取締役　　　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㊞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山梨県立中央病院長　　　</w:t>
      </w:r>
      <w:r w:rsidR="004B0AC1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平賀　幸弘</w:t>
      </w:r>
      <w:bookmarkStart w:id="0" w:name="_GoBack"/>
      <w:bookmarkEnd w:id="0"/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殿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852421" w:rsidRPr="00EE62B8" w:rsidRDefault="00852421"/>
    <w:sectPr w:rsidR="00852421" w:rsidRPr="00EE62B8" w:rsidSect="00EE62B8">
      <w:pgSz w:w="11906" w:h="16838"/>
      <w:pgMar w:top="1134" w:right="908" w:bottom="1134" w:left="1078" w:header="720" w:footer="720" w:gutter="0"/>
      <w:cols w:space="720"/>
      <w:noEndnote/>
      <w:docGrid w:type="linesAndChars" w:linePitch="338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F27" w:rsidRDefault="009B4F27" w:rsidP="009B4F27">
      <w:pPr>
        <w:spacing w:line="240" w:lineRule="auto"/>
      </w:pPr>
      <w:r>
        <w:separator/>
      </w:r>
    </w:p>
  </w:endnote>
  <w:endnote w:type="continuationSeparator" w:id="0">
    <w:p w:rsidR="009B4F27" w:rsidRDefault="009B4F27" w:rsidP="009B4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F27" w:rsidRDefault="009B4F27" w:rsidP="009B4F27">
      <w:pPr>
        <w:spacing w:line="240" w:lineRule="auto"/>
      </w:pPr>
      <w:r>
        <w:separator/>
      </w:r>
    </w:p>
  </w:footnote>
  <w:footnote w:type="continuationSeparator" w:id="0">
    <w:p w:rsidR="009B4F27" w:rsidRDefault="009B4F27" w:rsidP="009B4F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B8"/>
    <w:rsid w:val="00022096"/>
    <w:rsid w:val="00101FD8"/>
    <w:rsid w:val="0036096F"/>
    <w:rsid w:val="004319BE"/>
    <w:rsid w:val="004B0AC1"/>
    <w:rsid w:val="00640A7D"/>
    <w:rsid w:val="007619AB"/>
    <w:rsid w:val="007E67BC"/>
    <w:rsid w:val="00852421"/>
    <w:rsid w:val="00970498"/>
    <w:rsid w:val="009B4F27"/>
    <w:rsid w:val="00AB7F0F"/>
    <w:rsid w:val="00EE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87F599"/>
  <w15:docId w15:val="{2C2D8F07-87F1-494D-B546-00A2A4E3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58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F27"/>
  </w:style>
  <w:style w:type="paragraph" w:styleId="a5">
    <w:name w:val="footer"/>
    <w:basedOn w:val="a"/>
    <w:link w:val="a6"/>
    <w:uiPriority w:val="99"/>
    <w:unhideWhenUsed/>
    <w:rsid w:val="009B4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1145FF0F</Template>
  <TotalTime>6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地方独立行政法人 山梨県立病院機構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米山　久</dc:creator>
  <cp:lastModifiedBy>竹川 裕貴</cp:lastModifiedBy>
  <cp:revision>10</cp:revision>
  <cp:lastPrinted>2016-01-07T01:20:00Z</cp:lastPrinted>
  <dcterms:created xsi:type="dcterms:W3CDTF">2016-03-08T03:00:00Z</dcterms:created>
  <dcterms:modified xsi:type="dcterms:W3CDTF">2020-07-09T07:19:00Z</dcterms:modified>
</cp:coreProperties>
</file>